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8" w:rsidRPr="00A72635" w:rsidRDefault="00847716" w:rsidP="0005107B">
      <w:pPr>
        <w:rPr>
          <w:rFonts w:ascii="Georgia" w:hAnsi="Georgia" w:cs="Arial"/>
          <w:b/>
          <w:sz w:val="28"/>
          <w:szCs w:val="28"/>
        </w:rPr>
      </w:pPr>
      <w:r w:rsidRPr="00A72635">
        <w:rPr>
          <w:rFonts w:ascii="Georgia" w:hAnsi="Georgia" w:cs="Arial"/>
          <w:b/>
          <w:sz w:val="28"/>
          <w:szCs w:val="28"/>
        </w:rPr>
        <w:t>Risikoanalyse - oppdrag</w:t>
      </w:r>
      <w:r w:rsidR="001E7BD8" w:rsidRPr="00A72635">
        <w:rPr>
          <w:rFonts w:ascii="Georgia" w:hAnsi="Georgia" w:cs="Arial"/>
          <w:b/>
          <w:sz w:val="28"/>
          <w:szCs w:val="28"/>
        </w:rPr>
        <w:t xml:space="preserve"> </w:t>
      </w:r>
    </w:p>
    <w:p w:rsidR="001A4C6F" w:rsidRPr="00A72635" w:rsidRDefault="00847716" w:rsidP="001A4C6F">
      <w:p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(Grå tekst i 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 xml:space="preserve">kursiv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er ment som veiledning og skal fjernes.)</w:t>
      </w:r>
    </w:p>
    <w:p w:rsidR="004B61E0" w:rsidRPr="00A72635" w:rsidRDefault="004B61E0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</w:p>
    <w:p w:rsidR="007D732B" w:rsidRPr="00A72635" w:rsidRDefault="00721E15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  <w:r w:rsidRPr="00A72635">
        <w:rPr>
          <w:rFonts w:ascii="Georgia" w:hAnsi="Georgia" w:cs="Arial"/>
          <w:b/>
        </w:rPr>
        <w:t>Oppdragsgiver</w:t>
      </w:r>
      <w:r w:rsidR="007D732B" w:rsidRPr="00A72635">
        <w:rPr>
          <w:rFonts w:ascii="Georgia" w:hAnsi="Georgia" w:cs="Arial"/>
          <w:b/>
        </w:rPr>
        <w:br/>
      </w:r>
      <w:r w:rsidRPr="00A72635">
        <w:rPr>
          <w:rFonts w:ascii="Georgia" w:hAnsi="Georgia" w:cs="Arial"/>
          <w:i/>
          <w:color w:val="808080"/>
          <w:sz w:val="22"/>
          <w:szCs w:val="22"/>
        </w:rPr>
        <w:t>(Navn på den leder</w:t>
      </w:r>
      <w:r w:rsidR="007D732B" w:rsidRPr="00A72635">
        <w:rPr>
          <w:rFonts w:ascii="Georgia" w:hAnsi="Georgia" w:cs="Arial"/>
          <w:i/>
          <w:color w:val="808080"/>
          <w:sz w:val="22"/>
          <w:szCs w:val="22"/>
        </w:rPr>
        <w:t xml:space="preserve"> som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har besluttet at analysen skal gjennomføres</w:t>
      </w:r>
      <w:r w:rsidR="007D732B" w:rsidRPr="00A72635">
        <w:rPr>
          <w:rFonts w:ascii="Georgia" w:hAnsi="Georgia" w:cs="Arial"/>
          <w:i/>
          <w:color w:val="808080"/>
          <w:sz w:val="22"/>
          <w:szCs w:val="22"/>
        </w:rPr>
        <w:t xml:space="preserve"> o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g som har ansvaret </w:t>
      </w:r>
      <w:bookmarkStart w:id="0" w:name="_GoBack"/>
      <w:bookmarkEnd w:id="0"/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for å beslutte </w:t>
      </w:r>
      <w:r w:rsidR="0073421A">
        <w:rPr>
          <w:rFonts w:ascii="Georgia" w:hAnsi="Georgia" w:cs="Arial"/>
          <w:i/>
          <w:color w:val="808080"/>
          <w:sz w:val="22"/>
          <w:szCs w:val="22"/>
        </w:rPr>
        <w:t xml:space="preserve">og gjennomføre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tiltak.)</w:t>
      </w:r>
      <w:r w:rsidR="007D732B" w:rsidRPr="00A72635">
        <w:rPr>
          <w:rFonts w:ascii="Georgia" w:hAnsi="Georgia" w:cs="Arial"/>
          <w:i/>
          <w:sz w:val="22"/>
          <w:szCs w:val="22"/>
        </w:rPr>
        <w:br/>
      </w:r>
    </w:p>
    <w:p w:rsidR="001A4C6F" w:rsidRPr="00A72635" w:rsidRDefault="001A4C6F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  <w:r w:rsidRPr="00A72635">
        <w:rPr>
          <w:rFonts w:ascii="Georgia" w:hAnsi="Georgia" w:cs="Arial"/>
          <w:b/>
        </w:rPr>
        <w:t>Bakgrun</w:t>
      </w:r>
      <w:r w:rsidR="00721E15" w:rsidRPr="00A72635">
        <w:rPr>
          <w:rFonts w:ascii="Georgia" w:hAnsi="Georgia" w:cs="Arial"/>
          <w:b/>
        </w:rPr>
        <w:t>n</w:t>
      </w:r>
    </w:p>
    <w:p w:rsidR="001A4C6F" w:rsidRPr="00A72635" w:rsidRDefault="00721E15" w:rsidP="0005107B">
      <w:p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(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Beskriv 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hvorfor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 xml:space="preserve"> ris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i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k</w:t>
      </w:r>
      <w:r w:rsidR="0073421A">
        <w:rPr>
          <w:rFonts w:ascii="Georgia" w:hAnsi="Georgia" w:cs="Arial"/>
          <w:i/>
          <w:color w:val="808080"/>
          <w:sz w:val="22"/>
          <w:szCs w:val="22"/>
        </w:rPr>
        <w:t>o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analysen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ska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l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 xml:space="preserve"> g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j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en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n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omf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ø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r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s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>.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)</w:t>
      </w:r>
    </w:p>
    <w:p w:rsidR="001A4C6F" w:rsidRPr="00A72635" w:rsidRDefault="001A4C6F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</w:p>
    <w:p w:rsidR="001A4C6F" w:rsidRPr="00A72635" w:rsidRDefault="00721E15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  <w:r w:rsidRPr="00A72635">
        <w:rPr>
          <w:rFonts w:ascii="Georgia" w:hAnsi="Georgia" w:cs="Arial"/>
          <w:b/>
        </w:rPr>
        <w:t>Oppdrag</w:t>
      </w:r>
    </w:p>
    <w:p w:rsidR="00834CBD" w:rsidRPr="00A72635" w:rsidRDefault="00721E15" w:rsidP="0005107B">
      <w:p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Gjør rede for oppdraget:</w:t>
      </w:r>
    </w:p>
    <w:p w:rsidR="00834CBD" w:rsidRPr="00A72635" w:rsidRDefault="00946E04" w:rsidP="0005107B">
      <w:pPr>
        <w:numPr>
          <w:ilvl w:val="0"/>
          <w:numId w:val="6"/>
        </w:num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ris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i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k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o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analysen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s </w:t>
      </w:r>
      <w:r w:rsidR="0073421A">
        <w:rPr>
          <w:rFonts w:ascii="Georgia" w:hAnsi="Georgia" w:cs="Arial"/>
          <w:i/>
          <w:color w:val="808080"/>
          <w:sz w:val="22"/>
          <w:szCs w:val="22"/>
        </w:rPr>
        <w:t>overskrift</w:t>
      </w:r>
    </w:p>
    <w:p w:rsidR="00834CBD" w:rsidRPr="00A72635" w:rsidRDefault="00721E15" w:rsidP="0005107B">
      <w:pPr>
        <w:numPr>
          <w:ilvl w:val="0"/>
          <w:numId w:val="6"/>
        </w:num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o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ppdraget</w:t>
      </w:r>
      <w:r w:rsidR="009F0E91" w:rsidRPr="00A72635">
        <w:rPr>
          <w:rFonts w:ascii="Georgia" w:hAnsi="Georgia" w:cs="Arial"/>
          <w:i/>
          <w:color w:val="808080"/>
          <w:sz w:val="22"/>
          <w:szCs w:val="22"/>
        </w:rPr>
        <w:t xml:space="preserve"> o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g </w:t>
      </w:r>
      <w:r w:rsidR="0073421A">
        <w:rPr>
          <w:rFonts w:ascii="Georgia" w:hAnsi="Georgia" w:cs="Arial"/>
          <w:i/>
          <w:color w:val="808080"/>
          <w:sz w:val="22"/>
          <w:szCs w:val="22"/>
        </w:rPr>
        <w:t>problem</w:t>
      </w:r>
      <w:r w:rsidR="0073421A" w:rsidRPr="00A72635">
        <w:rPr>
          <w:rFonts w:ascii="Georgia" w:hAnsi="Georgia" w:cs="Arial"/>
          <w:i/>
          <w:color w:val="808080"/>
          <w:sz w:val="22"/>
          <w:szCs w:val="22"/>
        </w:rPr>
        <w:t>stillingene</w:t>
      </w:r>
    </w:p>
    <w:p w:rsidR="00834CBD" w:rsidRPr="00A72635" w:rsidRDefault="00721E15" w:rsidP="0005107B">
      <w:pPr>
        <w:numPr>
          <w:ilvl w:val="0"/>
          <w:numId w:val="6"/>
        </w:num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hensikt og mål</w:t>
      </w:r>
    </w:p>
    <w:p w:rsidR="00834CBD" w:rsidRPr="00A72635" w:rsidRDefault="00721E15" w:rsidP="0005107B">
      <w:pPr>
        <w:numPr>
          <w:ilvl w:val="0"/>
          <w:numId w:val="6"/>
        </w:num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h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>v</w:t>
      </w:r>
      <w:r w:rsidR="00EC388A" w:rsidRPr="00A72635">
        <w:rPr>
          <w:rFonts w:ascii="Georgia" w:hAnsi="Georgia" w:cs="Arial"/>
          <w:i/>
          <w:color w:val="808080"/>
          <w:sz w:val="22"/>
          <w:szCs w:val="22"/>
        </w:rPr>
        <w:t>ilket område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eller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h</w:t>
      </w:r>
      <w:r w:rsidR="00EC388A" w:rsidRPr="00A72635">
        <w:rPr>
          <w:rFonts w:ascii="Georgia" w:hAnsi="Georgia" w:cs="Arial"/>
          <w:i/>
          <w:color w:val="808080"/>
          <w:sz w:val="22"/>
          <w:szCs w:val="22"/>
        </w:rPr>
        <w:t>v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ilk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 xml:space="preserve"> pro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s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esser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o</w:t>
      </w:r>
      <w:r w:rsidR="001A4C6F" w:rsidRPr="00A72635">
        <w:rPr>
          <w:rFonts w:ascii="Georgia" w:hAnsi="Georgia" w:cs="Arial"/>
          <w:i/>
          <w:color w:val="808080"/>
          <w:sz w:val="22"/>
          <w:szCs w:val="22"/>
        </w:rPr>
        <w:t>ppdraget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omfatt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>r</w:t>
      </w:r>
    </w:p>
    <w:p w:rsidR="00834CBD" w:rsidRPr="00A72635" w:rsidRDefault="00834CBD" w:rsidP="0005107B">
      <w:pPr>
        <w:numPr>
          <w:ilvl w:val="0"/>
          <w:numId w:val="6"/>
        </w:num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om</w:t>
      </w:r>
      <w:r w:rsidR="002C7641" w:rsidRPr="00A72635">
        <w:rPr>
          <w:rFonts w:ascii="Georgia" w:hAnsi="Georgia" w:cs="Arial"/>
          <w:i/>
          <w:color w:val="808080"/>
          <w:sz w:val="22"/>
          <w:szCs w:val="22"/>
        </w:rPr>
        <w:t xml:space="preserve"> analysen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 g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jelder</w:t>
      </w:r>
      <w:r w:rsidR="002C7641" w:rsidRPr="00A72635">
        <w:rPr>
          <w:rFonts w:ascii="Georgia" w:hAnsi="Georgia" w:cs="Arial"/>
          <w:i/>
          <w:color w:val="808080"/>
          <w:sz w:val="22"/>
          <w:szCs w:val="22"/>
        </w:rPr>
        <w:t xml:space="preserve"> en 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eksisteren</w:t>
      </w:r>
      <w:r w:rsidR="0073421A">
        <w:rPr>
          <w:rFonts w:ascii="Georgia" w:hAnsi="Georgia" w:cs="Arial"/>
          <w:i/>
          <w:color w:val="808080"/>
          <w:sz w:val="22"/>
          <w:szCs w:val="22"/>
        </w:rPr>
        <w:t>d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2C7641" w:rsidRPr="00A72635">
        <w:rPr>
          <w:rFonts w:ascii="Georgia" w:hAnsi="Georgia" w:cs="Arial"/>
          <w:i/>
          <w:color w:val="808080"/>
          <w:sz w:val="22"/>
          <w:szCs w:val="22"/>
        </w:rPr>
        <w:t xml:space="preserve"> pro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s</w:t>
      </w:r>
      <w:r w:rsidR="002C7641" w:rsidRPr="00A72635">
        <w:rPr>
          <w:rFonts w:ascii="Georgia" w:hAnsi="Georgia" w:cs="Arial"/>
          <w:i/>
          <w:color w:val="808080"/>
          <w:sz w:val="22"/>
          <w:szCs w:val="22"/>
        </w:rPr>
        <w:t xml:space="preserve">ess eller en 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planlagt endring</w:t>
      </w:r>
    </w:p>
    <w:p w:rsidR="00834CBD" w:rsidRPr="00A72635" w:rsidRDefault="00834CBD" w:rsidP="0005107B">
      <w:pPr>
        <w:numPr>
          <w:ilvl w:val="0"/>
          <w:numId w:val="6"/>
        </w:num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v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d analys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 av</w:t>
      </w:r>
      <w:r w:rsidR="002C7641" w:rsidRPr="00A72635">
        <w:rPr>
          <w:rFonts w:ascii="Georgia" w:hAnsi="Georgia" w:cs="Arial"/>
          <w:i/>
          <w:color w:val="808080"/>
          <w:sz w:val="22"/>
          <w:szCs w:val="22"/>
        </w:rPr>
        <w:t xml:space="preserve"> en 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planlagt endring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:</w:t>
      </w:r>
      <w:r w:rsidR="002C7641" w:rsidRPr="00A72635">
        <w:rPr>
          <w:rFonts w:ascii="Georgia" w:hAnsi="Georgia" w:cs="Arial"/>
          <w:i/>
          <w:color w:val="808080"/>
          <w:sz w:val="22"/>
          <w:szCs w:val="22"/>
        </w:rPr>
        <w:t xml:space="preserve"> om analysen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g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jelder selve gjennomføringen eller når end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ringen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 xml:space="preserve"> er gjennomført</w:t>
      </w:r>
    </w:p>
    <w:p w:rsidR="00D7267B" w:rsidRPr="00A72635" w:rsidRDefault="001A4C6F" w:rsidP="0005107B">
      <w:pPr>
        <w:numPr>
          <w:ilvl w:val="0"/>
          <w:numId w:val="6"/>
        </w:num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avgr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ens</w:t>
      </w:r>
      <w:r w:rsidR="0073421A">
        <w:rPr>
          <w:rFonts w:ascii="Georgia" w:hAnsi="Georgia" w:cs="Arial"/>
          <w:i/>
          <w:color w:val="808080"/>
          <w:sz w:val="22"/>
          <w:szCs w:val="22"/>
        </w:rPr>
        <w:t>n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inger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– 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h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>vilk</w:t>
      </w:r>
      <w:r w:rsidR="00B43B89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enheter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/avdelinger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som 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er omfattet av analysen og hvilke som ikke er det</w:t>
      </w:r>
    </w:p>
    <w:p w:rsidR="0013332B" w:rsidRPr="00A72635" w:rsidRDefault="0013332B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  <w:color w:val="FF0000"/>
        </w:rPr>
      </w:pPr>
    </w:p>
    <w:p w:rsidR="001A4C6F" w:rsidRPr="00A72635" w:rsidRDefault="007D732B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  <w:r w:rsidRPr="00A72635">
        <w:rPr>
          <w:rFonts w:ascii="Georgia" w:hAnsi="Georgia" w:cs="Arial"/>
          <w:b/>
        </w:rPr>
        <w:t>Analys</w:t>
      </w:r>
      <w:r w:rsidR="00721E15" w:rsidRPr="00A72635">
        <w:rPr>
          <w:rFonts w:ascii="Georgia" w:hAnsi="Georgia" w:cs="Arial"/>
          <w:b/>
        </w:rPr>
        <w:t>e</w:t>
      </w:r>
      <w:r w:rsidRPr="00A72635">
        <w:rPr>
          <w:rFonts w:ascii="Georgia" w:hAnsi="Georgia" w:cs="Arial"/>
          <w:b/>
        </w:rPr>
        <w:t>team o</w:t>
      </w:r>
      <w:r w:rsidR="00721E15" w:rsidRPr="00A72635">
        <w:rPr>
          <w:rFonts w:ascii="Georgia" w:hAnsi="Georgia" w:cs="Arial"/>
          <w:b/>
        </w:rPr>
        <w:t>g</w:t>
      </w:r>
      <w:r w:rsidRPr="00A72635">
        <w:rPr>
          <w:rFonts w:ascii="Georgia" w:hAnsi="Georgia" w:cs="Arial"/>
          <w:b/>
        </w:rPr>
        <w:t xml:space="preserve"> r</w:t>
      </w:r>
      <w:r w:rsidR="001A4C6F" w:rsidRPr="00A72635">
        <w:rPr>
          <w:rFonts w:ascii="Georgia" w:hAnsi="Georgia" w:cs="Arial"/>
          <w:b/>
        </w:rPr>
        <w:t>e</w:t>
      </w:r>
      <w:r w:rsidR="00721E15" w:rsidRPr="00A72635">
        <w:rPr>
          <w:rFonts w:ascii="Georgia" w:hAnsi="Georgia" w:cs="Arial"/>
          <w:b/>
        </w:rPr>
        <w:t>s</w:t>
      </w:r>
      <w:r w:rsidR="001A4C6F" w:rsidRPr="00A72635">
        <w:rPr>
          <w:rFonts w:ascii="Georgia" w:hAnsi="Georgia" w:cs="Arial"/>
          <w:b/>
        </w:rPr>
        <w:t>surser</w:t>
      </w:r>
    </w:p>
    <w:p w:rsidR="007D732B" w:rsidRPr="00A72635" w:rsidRDefault="00834CBD" w:rsidP="0005107B">
      <w:p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Beskriv 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h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v</w:t>
      </w:r>
      <w:r w:rsidR="007D732B" w:rsidRPr="00A72635">
        <w:rPr>
          <w:rFonts w:ascii="Georgia" w:hAnsi="Georgia" w:cs="Arial"/>
          <w:i/>
          <w:color w:val="808080"/>
          <w:sz w:val="22"/>
          <w:szCs w:val="22"/>
        </w:rPr>
        <w:t>ilk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7D732B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>yrkes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-/fag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 xml:space="preserve">grupper, 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h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vilk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>e ledere</w:t>
      </w:r>
      <w:r w:rsidR="007D732B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="00946E04" w:rsidRPr="00A72635">
        <w:rPr>
          <w:rFonts w:ascii="Georgia" w:hAnsi="Georgia" w:cs="Arial"/>
          <w:i/>
          <w:color w:val="808080"/>
          <w:sz w:val="22"/>
          <w:szCs w:val="22"/>
        </w:rPr>
        <w:t>o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 xml:space="preserve">g hva slags </w:t>
      </w:r>
      <w:r w:rsidR="00946E04" w:rsidRPr="00A72635">
        <w:rPr>
          <w:rFonts w:ascii="Georgia" w:hAnsi="Georgia" w:cs="Arial"/>
          <w:i/>
          <w:color w:val="808080"/>
          <w:sz w:val="22"/>
          <w:szCs w:val="22"/>
        </w:rPr>
        <w:t>kompet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 xml:space="preserve">anse som bør 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finnes</w:t>
      </w:r>
      <w:r w:rsidR="00721E15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="007D732B" w:rsidRPr="00A72635">
        <w:rPr>
          <w:rFonts w:ascii="Georgia" w:hAnsi="Georgia" w:cs="Arial"/>
          <w:i/>
          <w:color w:val="808080"/>
          <w:sz w:val="22"/>
          <w:szCs w:val="22"/>
        </w:rPr>
        <w:t>i analys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>teamet. Ang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i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 xml:space="preserve">også hvilke ressurser som bør settes av; arbeidstid, økonomi mm. </w:t>
      </w:r>
    </w:p>
    <w:p w:rsidR="001A4C6F" w:rsidRPr="00A72635" w:rsidRDefault="001A4C6F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</w:p>
    <w:p w:rsidR="001A4C6F" w:rsidRPr="00A72635" w:rsidRDefault="00946E04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  <w:r w:rsidRPr="00A72635">
        <w:rPr>
          <w:rFonts w:ascii="Georgia" w:hAnsi="Georgia" w:cs="Arial"/>
          <w:b/>
        </w:rPr>
        <w:t>Analys</w:t>
      </w:r>
      <w:r w:rsidR="000139FE" w:rsidRPr="00A72635">
        <w:rPr>
          <w:rFonts w:ascii="Georgia" w:hAnsi="Georgia" w:cs="Arial"/>
          <w:b/>
        </w:rPr>
        <w:t>e</w:t>
      </w:r>
      <w:r w:rsidRPr="00A72635">
        <w:rPr>
          <w:rFonts w:ascii="Georgia" w:hAnsi="Georgia" w:cs="Arial"/>
          <w:b/>
        </w:rPr>
        <w:t>led</w:t>
      </w:r>
      <w:r w:rsidR="000139FE" w:rsidRPr="00A72635">
        <w:rPr>
          <w:rFonts w:ascii="Georgia" w:hAnsi="Georgia" w:cs="Arial"/>
          <w:b/>
        </w:rPr>
        <w:t>er</w:t>
      </w:r>
      <w:r w:rsidRPr="00A72635">
        <w:rPr>
          <w:rFonts w:ascii="Georgia" w:hAnsi="Georgia" w:cs="Arial"/>
          <w:b/>
        </w:rPr>
        <w:t xml:space="preserve"> o</w:t>
      </w:r>
      <w:r w:rsidR="000139FE" w:rsidRPr="00A72635">
        <w:rPr>
          <w:rFonts w:ascii="Georgia" w:hAnsi="Georgia" w:cs="Arial"/>
          <w:b/>
        </w:rPr>
        <w:t>g</w:t>
      </w:r>
      <w:r w:rsidR="001A4C6F" w:rsidRPr="00A72635">
        <w:rPr>
          <w:rFonts w:ascii="Georgia" w:hAnsi="Georgia" w:cs="Arial"/>
          <w:b/>
        </w:rPr>
        <w:t xml:space="preserve"> </w:t>
      </w:r>
      <w:r w:rsidR="000139FE" w:rsidRPr="00A72635">
        <w:rPr>
          <w:rFonts w:ascii="Georgia" w:hAnsi="Georgia" w:cs="Arial"/>
          <w:b/>
        </w:rPr>
        <w:t>medarbeider med god lokalkunnskap</w:t>
      </w:r>
    </w:p>
    <w:p w:rsidR="001A4C6F" w:rsidRPr="00A72635" w:rsidRDefault="00834CBD" w:rsidP="0005107B">
      <w:pPr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Ang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i</w:t>
      </w:r>
      <w:r w:rsidR="002C7641" w:rsidRPr="00A72635">
        <w:rPr>
          <w:rFonts w:ascii="Georgia" w:hAnsi="Georgia" w:cs="Arial"/>
          <w:i/>
          <w:color w:val="808080"/>
          <w:sz w:val="22"/>
          <w:szCs w:val="22"/>
        </w:rPr>
        <w:t xml:space="preserve"> a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>nalys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e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>led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ers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 na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v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 xml:space="preserve">n. 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Hvis aktuelt: A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ng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i n</w:t>
      </w:r>
      <w:r w:rsidR="003F5742" w:rsidRPr="00A72635">
        <w:rPr>
          <w:rFonts w:ascii="Georgia" w:hAnsi="Georgia" w:cs="Arial"/>
          <w:i/>
          <w:color w:val="808080"/>
          <w:sz w:val="22"/>
          <w:szCs w:val="22"/>
        </w:rPr>
        <w:t>a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 xml:space="preserve">vn på </w:t>
      </w:r>
      <w:r w:rsidR="003F5742" w:rsidRPr="00A72635">
        <w:rPr>
          <w:rFonts w:ascii="Georgia" w:hAnsi="Georgia" w:cs="Arial"/>
          <w:i/>
          <w:color w:val="808080"/>
          <w:sz w:val="22"/>
          <w:szCs w:val="22"/>
        </w:rPr>
        <w:t>en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="000139FE" w:rsidRPr="00A72635">
        <w:rPr>
          <w:rFonts w:ascii="Georgia" w:hAnsi="Georgia" w:cs="Arial"/>
          <w:i/>
          <w:color w:val="808080"/>
          <w:sz w:val="22"/>
          <w:szCs w:val="22"/>
        </w:rPr>
        <w:t>medarbeider med særlig god lokalkunnskap som kan bistå analyseleder.</w:t>
      </w:r>
    </w:p>
    <w:p w:rsidR="002C7641" w:rsidRPr="00A72635" w:rsidRDefault="002C7641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</w:p>
    <w:p w:rsidR="00FF25D8" w:rsidRPr="00A72635" w:rsidRDefault="00834547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b/>
        </w:rPr>
        <w:t>Pa</w:t>
      </w:r>
      <w:r w:rsidR="00FF25D8" w:rsidRPr="00A72635">
        <w:rPr>
          <w:rFonts w:ascii="Georgia" w:hAnsi="Georgia" w:cs="Arial"/>
          <w:b/>
        </w:rPr>
        <w:t>s</w:t>
      </w:r>
      <w:r w:rsidRPr="00A72635">
        <w:rPr>
          <w:rFonts w:ascii="Georgia" w:hAnsi="Georgia" w:cs="Arial"/>
          <w:b/>
        </w:rPr>
        <w:t>ientmedv</w:t>
      </w:r>
      <w:r w:rsidR="00FF25D8" w:rsidRPr="00A72635">
        <w:rPr>
          <w:rFonts w:ascii="Georgia" w:hAnsi="Georgia" w:cs="Arial"/>
          <w:b/>
        </w:rPr>
        <w:t>irkning</w:t>
      </w:r>
    </w:p>
    <w:p w:rsidR="00E047B1" w:rsidRPr="00A72635" w:rsidRDefault="0073421A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i/>
          <w:color w:val="808080"/>
          <w:sz w:val="22"/>
          <w:szCs w:val="22"/>
        </w:rPr>
      </w:pPr>
      <w:r>
        <w:rPr>
          <w:rFonts w:ascii="Georgia" w:hAnsi="Georgia" w:cs="Arial"/>
          <w:i/>
          <w:color w:val="808080"/>
          <w:sz w:val="22"/>
          <w:szCs w:val="22"/>
        </w:rPr>
        <w:t>Angi om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 xml:space="preserve"> pa</w:t>
      </w:r>
      <w:r w:rsidR="00FF25D8" w:rsidRPr="00A72635">
        <w:rPr>
          <w:rFonts w:ascii="Georgia" w:hAnsi="Georgia" w:cs="Arial"/>
          <w:i/>
          <w:color w:val="808080"/>
          <w:sz w:val="22"/>
          <w:szCs w:val="22"/>
        </w:rPr>
        <w:t>s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>ienter</w:t>
      </w:r>
      <w:r w:rsidR="00FF25D8" w:rsidRPr="00A72635">
        <w:rPr>
          <w:rFonts w:ascii="Georgia" w:hAnsi="Georgia" w:cs="Arial"/>
          <w:i/>
          <w:color w:val="808080"/>
          <w:sz w:val="22"/>
          <w:szCs w:val="22"/>
        </w:rPr>
        <w:t>/pårørende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>
        <w:rPr>
          <w:rFonts w:ascii="Georgia" w:hAnsi="Georgia" w:cs="Arial"/>
          <w:i/>
          <w:color w:val="808080"/>
          <w:sz w:val="22"/>
          <w:szCs w:val="22"/>
        </w:rPr>
        <w:t>skal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="00FF25D8" w:rsidRPr="00A72635">
        <w:rPr>
          <w:rFonts w:ascii="Georgia" w:hAnsi="Georgia" w:cs="Arial"/>
          <w:i/>
          <w:color w:val="808080"/>
          <w:sz w:val="22"/>
          <w:szCs w:val="22"/>
        </w:rPr>
        <w:t>involveres</w:t>
      </w:r>
      <w:r w:rsidR="00E047B1" w:rsidRPr="00A72635">
        <w:rPr>
          <w:rFonts w:ascii="Georgia" w:hAnsi="Georgia" w:cs="Arial"/>
          <w:i/>
          <w:color w:val="808080"/>
          <w:sz w:val="22"/>
          <w:szCs w:val="22"/>
        </w:rPr>
        <w:t xml:space="preserve"> i analysen</w:t>
      </w:r>
      <w:r>
        <w:rPr>
          <w:rFonts w:ascii="Georgia" w:hAnsi="Georgia" w:cs="Arial"/>
          <w:i/>
          <w:color w:val="808080"/>
          <w:sz w:val="22"/>
          <w:szCs w:val="22"/>
        </w:rPr>
        <w:t xml:space="preserve"> og i tilfelle hvordan</w:t>
      </w:r>
      <w:r w:rsidR="00946E04" w:rsidRPr="00A72635">
        <w:rPr>
          <w:rFonts w:ascii="Georgia" w:hAnsi="Georgia" w:cs="Arial"/>
          <w:i/>
          <w:color w:val="808080"/>
          <w:sz w:val="22"/>
          <w:szCs w:val="22"/>
        </w:rPr>
        <w:t>.</w:t>
      </w:r>
    </w:p>
    <w:p w:rsidR="00E047B1" w:rsidRPr="00A72635" w:rsidRDefault="00E047B1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</w:p>
    <w:p w:rsidR="001A4C6F" w:rsidRPr="00A72635" w:rsidRDefault="001A4C6F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  <w:r w:rsidRPr="00A72635">
        <w:rPr>
          <w:rFonts w:ascii="Georgia" w:hAnsi="Georgia" w:cs="Arial"/>
          <w:b/>
        </w:rPr>
        <w:t>Tidsperspektiv</w:t>
      </w:r>
    </w:p>
    <w:p w:rsidR="001A4C6F" w:rsidRPr="00A72635" w:rsidRDefault="00FF25D8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Sett en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frist for når analysen skal være ferdig.</w:t>
      </w:r>
    </w:p>
    <w:p w:rsidR="001A4C6F" w:rsidRPr="00A72635" w:rsidRDefault="001A4C6F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i/>
          <w:sz w:val="22"/>
          <w:szCs w:val="22"/>
        </w:rPr>
      </w:pPr>
    </w:p>
    <w:p w:rsidR="001A4C6F" w:rsidRPr="00A72635" w:rsidRDefault="00834CBD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b/>
        </w:rPr>
      </w:pPr>
      <w:r w:rsidRPr="00A72635">
        <w:rPr>
          <w:rFonts w:ascii="Georgia" w:hAnsi="Georgia" w:cs="Arial"/>
          <w:b/>
        </w:rPr>
        <w:t>R</w:t>
      </w:r>
      <w:r w:rsidR="001A4C6F" w:rsidRPr="00A72635">
        <w:rPr>
          <w:rFonts w:ascii="Georgia" w:hAnsi="Georgia" w:cs="Arial"/>
          <w:b/>
        </w:rPr>
        <w:t>apportering</w:t>
      </w:r>
    </w:p>
    <w:p w:rsidR="001A4C6F" w:rsidRPr="00A72635" w:rsidRDefault="00FF25D8" w:rsidP="001A4C6F">
      <w:pPr>
        <w:pStyle w:val="Brdtekst"/>
        <w:tabs>
          <w:tab w:val="left" w:pos="2552"/>
          <w:tab w:val="left" w:pos="6946"/>
        </w:tabs>
        <w:spacing w:before="120"/>
        <w:rPr>
          <w:rFonts w:ascii="Georgia" w:hAnsi="Georgia" w:cs="Arial"/>
          <w:i/>
          <w:color w:val="808080"/>
          <w:sz w:val="22"/>
          <w:szCs w:val="22"/>
        </w:rPr>
      </w:pPr>
      <w:r w:rsidRPr="00A72635">
        <w:rPr>
          <w:rFonts w:ascii="Georgia" w:hAnsi="Georgia" w:cs="Arial"/>
          <w:i/>
          <w:color w:val="808080"/>
          <w:sz w:val="22"/>
          <w:szCs w:val="22"/>
        </w:rPr>
        <w:t>Beskriv hvem som skal motta resultatet av risikoanalysen</w:t>
      </w:r>
      <w:r w:rsidR="00834CBD" w:rsidRPr="00A72635">
        <w:rPr>
          <w:rFonts w:ascii="Georgia" w:hAnsi="Georgia" w:cs="Arial"/>
          <w:i/>
          <w:color w:val="808080"/>
          <w:sz w:val="22"/>
          <w:szCs w:val="22"/>
        </w:rPr>
        <w:t xml:space="preserve"> </w:t>
      </w:r>
      <w:r w:rsidRPr="00A72635">
        <w:rPr>
          <w:rFonts w:ascii="Georgia" w:hAnsi="Georgia" w:cs="Arial"/>
          <w:i/>
          <w:color w:val="808080"/>
          <w:sz w:val="22"/>
          <w:szCs w:val="22"/>
        </w:rPr>
        <w:t>og når.</w:t>
      </w:r>
    </w:p>
    <w:p w:rsidR="001A4C6F" w:rsidRPr="00A72635" w:rsidRDefault="001A4C6F" w:rsidP="001A4C6F">
      <w:pPr>
        <w:rPr>
          <w:rFonts w:ascii="Georgia" w:hAnsi="Georgia"/>
          <w:b/>
        </w:rPr>
      </w:pPr>
    </w:p>
    <w:p w:rsidR="005C09F6" w:rsidRPr="00A72635" w:rsidRDefault="005C09F6" w:rsidP="00A72635">
      <w:pPr>
        <w:pStyle w:val="INNH1"/>
        <w:rPr>
          <w:rFonts w:ascii="Georgia" w:hAnsi="Georgia"/>
        </w:rPr>
      </w:pPr>
    </w:p>
    <w:p w:rsidR="004E2E71" w:rsidRPr="00A72635" w:rsidRDefault="00FF30C4" w:rsidP="00A72635">
      <w:pPr>
        <w:pStyle w:val="INNH1"/>
        <w:rPr>
          <w:rFonts w:ascii="Georgia" w:eastAsia="Times New Roman" w:hAnsi="Georgia"/>
          <w:szCs w:val="24"/>
        </w:rPr>
      </w:pPr>
      <w:r w:rsidRPr="00A72635">
        <w:rPr>
          <w:rFonts w:ascii="Georgia" w:hAnsi="Georgia"/>
        </w:rPr>
        <w:br/>
      </w:r>
      <w:r w:rsidR="00FF25D8" w:rsidRPr="00A72635">
        <w:rPr>
          <w:rFonts w:ascii="Georgia" w:hAnsi="Georgia"/>
        </w:rPr>
        <w:t>Oppdragsgivers underskrift</w:t>
      </w:r>
    </w:p>
    <w:sectPr w:rsidR="004E2E71" w:rsidRPr="00A72635" w:rsidSect="0005107B">
      <w:footerReference w:type="even" r:id="rId12"/>
      <w:footerReference w:type="default" r:id="rId13"/>
      <w:headerReference w:type="first" r:id="rId14"/>
      <w:pgSz w:w="11906" w:h="16838" w:code="9"/>
      <w:pgMar w:top="1702" w:right="1418" w:bottom="1135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5E" w:rsidRDefault="003E425E">
      <w:r>
        <w:separator/>
      </w:r>
    </w:p>
  </w:endnote>
  <w:endnote w:type="continuationSeparator" w:id="0">
    <w:p w:rsidR="003E425E" w:rsidRDefault="003E425E">
      <w:r>
        <w:continuationSeparator/>
      </w:r>
    </w:p>
  </w:endnote>
  <w:endnote w:type="continuationNotice" w:id="1">
    <w:p w:rsidR="003E425E" w:rsidRDefault="003E4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8A" w:rsidRDefault="00EC388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:rsidR="00EC388A" w:rsidRDefault="00EC388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8A" w:rsidRDefault="00EC388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C09F6">
      <w:rPr>
        <w:rStyle w:val="Sidetall"/>
        <w:noProof/>
      </w:rPr>
      <w:t>2</w:t>
    </w:r>
    <w:r>
      <w:rPr>
        <w:rStyle w:val="Sidetall"/>
      </w:rPr>
      <w:fldChar w:fldCharType="end"/>
    </w:r>
  </w:p>
  <w:p w:rsidR="00EC388A" w:rsidRDefault="00EC388A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5E" w:rsidRDefault="003E425E">
      <w:r>
        <w:separator/>
      </w:r>
    </w:p>
  </w:footnote>
  <w:footnote w:type="continuationSeparator" w:id="0">
    <w:p w:rsidR="003E425E" w:rsidRDefault="003E425E">
      <w:r>
        <w:continuationSeparator/>
      </w:r>
    </w:p>
  </w:footnote>
  <w:footnote w:type="continuationNotice" w:id="1">
    <w:p w:rsidR="003E425E" w:rsidRDefault="003E42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8A" w:rsidRPr="00A72635" w:rsidRDefault="00847716" w:rsidP="0005107B">
    <w:pPr>
      <w:rPr>
        <w:rFonts w:ascii="Georgia" w:hAnsi="Georgia"/>
        <w:noProof/>
        <w:szCs w:val="24"/>
      </w:rPr>
    </w:pPr>
    <w:r w:rsidRPr="00A72635">
      <w:rPr>
        <w:rFonts w:ascii="Georgia" w:hAnsi="Georgia"/>
        <w:noProof/>
        <w:szCs w:val="24"/>
      </w:rPr>
      <w:t>Enhet/Avdeling</w:t>
    </w:r>
    <w:r w:rsidR="00EC388A" w:rsidRPr="00C3259E">
      <w:rPr>
        <w:rFonts w:ascii="Verdana" w:hAnsi="Verdana"/>
        <w:b/>
        <w:noProof/>
        <w:szCs w:val="24"/>
      </w:rPr>
      <w:tab/>
    </w:r>
    <w:r w:rsidR="00EC388A" w:rsidRPr="00C3259E">
      <w:rPr>
        <w:rFonts w:ascii="Verdana" w:hAnsi="Verdana"/>
        <w:b/>
        <w:noProof/>
        <w:szCs w:val="24"/>
      </w:rPr>
      <w:tab/>
    </w:r>
    <w:r w:rsidR="00EC388A" w:rsidRPr="00C3259E">
      <w:rPr>
        <w:rFonts w:ascii="Verdana" w:hAnsi="Verdana"/>
        <w:b/>
        <w:noProof/>
        <w:szCs w:val="24"/>
      </w:rPr>
      <w:tab/>
    </w:r>
    <w:r w:rsidRPr="00A72635">
      <w:rPr>
        <w:rFonts w:ascii="Georgia" w:hAnsi="Georgia"/>
        <w:noProof/>
        <w:szCs w:val="24"/>
      </w:rPr>
      <w:t>Evt. logo</w:t>
    </w:r>
  </w:p>
  <w:p w:rsidR="00EC388A" w:rsidRDefault="00EC388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AA6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613C4"/>
    <w:multiLevelType w:val="hybridMultilevel"/>
    <w:tmpl w:val="EF8C6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A71A89"/>
    <w:multiLevelType w:val="hybridMultilevel"/>
    <w:tmpl w:val="70A4E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76ABA"/>
    <w:multiLevelType w:val="hybridMultilevel"/>
    <w:tmpl w:val="738650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E17B5"/>
    <w:multiLevelType w:val="hybridMultilevel"/>
    <w:tmpl w:val="514C60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6AE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EE5052"/>
    <w:multiLevelType w:val="hybridMultilevel"/>
    <w:tmpl w:val="577EF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5E"/>
    <w:rsid w:val="000139FE"/>
    <w:rsid w:val="00032FA3"/>
    <w:rsid w:val="000476F9"/>
    <w:rsid w:val="0005107B"/>
    <w:rsid w:val="00063473"/>
    <w:rsid w:val="000D40E7"/>
    <w:rsid w:val="0013141B"/>
    <w:rsid w:val="0013332B"/>
    <w:rsid w:val="0017499F"/>
    <w:rsid w:val="0019301B"/>
    <w:rsid w:val="001A4C6F"/>
    <w:rsid w:val="001C2FC1"/>
    <w:rsid w:val="001E7BD8"/>
    <w:rsid w:val="002118C1"/>
    <w:rsid w:val="002B2A89"/>
    <w:rsid w:val="002C7641"/>
    <w:rsid w:val="002D4740"/>
    <w:rsid w:val="002F08FB"/>
    <w:rsid w:val="00305D2D"/>
    <w:rsid w:val="00317765"/>
    <w:rsid w:val="003377A5"/>
    <w:rsid w:val="003714DA"/>
    <w:rsid w:val="00371A43"/>
    <w:rsid w:val="0038690E"/>
    <w:rsid w:val="003A77CD"/>
    <w:rsid w:val="003B60A7"/>
    <w:rsid w:val="003C0DD5"/>
    <w:rsid w:val="003E23B6"/>
    <w:rsid w:val="003E425E"/>
    <w:rsid w:val="003F5742"/>
    <w:rsid w:val="00476321"/>
    <w:rsid w:val="004A3F37"/>
    <w:rsid w:val="004B61E0"/>
    <w:rsid w:val="004E2E71"/>
    <w:rsid w:val="004F5330"/>
    <w:rsid w:val="00521550"/>
    <w:rsid w:val="00550468"/>
    <w:rsid w:val="005555D3"/>
    <w:rsid w:val="00561863"/>
    <w:rsid w:val="005A1F82"/>
    <w:rsid w:val="005C09F6"/>
    <w:rsid w:val="00602A48"/>
    <w:rsid w:val="00624983"/>
    <w:rsid w:val="006537E5"/>
    <w:rsid w:val="0066307F"/>
    <w:rsid w:val="006812F6"/>
    <w:rsid w:val="00690DAE"/>
    <w:rsid w:val="00721E15"/>
    <w:rsid w:val="0073421A"/>
    <w:rsid w:val="00754BA4"/>
    <w:rsid w:val="00771AE1"/>
    <w:rsid w:val="007C3B17"/>
    <w:rsid w:val="007D4700"/>
    <w:rsid w:val="007D732B"/>
    <w:rsid w:val="007E5B2A"/>
    <w:rsid w:val="00810C5D"/>
    <w:rsid w:val="008245F2"/>
    <w:rsid w:val="00834547"/>
    <w:rsid w:val="00834CBD"/>
    <w:rsid w:val="00847716"/>
    <w:rsid w:val="00855B6A"/>
    <w:rsid w:val="008937AF"/>
    <w:rsid w:val="00912976"/>
    <w:rsid w:val="00922E35"/>
    <w:rsid w:val="00946E04"/>
    <w:rsid w:val="009714F6"/>
    <w:rsid w:val="009F0E91"/>
    <w:rsid w:val="00A10754"/>
    <w:rsid w:val="00A25BB9"/>
    <w:rsid w:val="00A34A03"/>
    <w:rsid w:val="00A420E7"/>
    <w:rsid w:val="00A54D59"/>
    <w:rsid w:val="00A65F33"/>
    <w:rsid w:val="00A72635"/>
    <w:rsid w:val="00AE2896"/>
    <w:rsid w:val="00AF26FC"/>
    <w:rsid w:val="00B40C55"/>
    <w:rsid w:val="00B43B89"/>
    <w:rsid w:val="00BC724E"/>
    <w:rsid w:val="00BD6857"/>
    <w:rsid w:val="00BF284B"/>
    <w:rsid w:val="00C3259E"/>
    <w:rsid w:val="00C34594"/>
    <w:rsid w:val="00C41E2C"/>
    <w:rsid w:val="00C82772"/>
    <w:rsid w:val="00D7267B"/>
    <w:rsid w:val="00D84385"/>
    <w:rsid w:val="00DB4EE4"/>
    <w:rsid w:val="00DF3A7F"/>
    <w:rsid w:val="00E047B1"/>
    <w:rsid w:val="00E248A2"/>
    <w:rsid w:val="00E33C29"/>
    <w:rsid w:val="00E540EB"/>
    <w:rsid w:val="00E70EB2"/>
    <w:rsid w:val="00E87905"/>
    <w:rsid w:val="00E90530"/>
    <w:rsid w:val="00EA3A14"/>
    <w:rsid w:val="00EC388A"/>
    <w:rsid w:val="00ED04B3"/>
    <w:rsid w:val="00F06381"/>
    <w:rsid w:val="00F32A42"/>
    <w:rsid w:val="00F5098F"/>
    <w:rsid w:val="00F65C58"/>
    <w:rsid w:val="00F705A8"/>
    <w:rsid w:val="00FB175D"/>
    <w:rsid w:val="00FE6670"/>
    <w:rsid w:val="00FF25D8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sv-SE" w:eastAsia="sv-SE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52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</w:style>
  <w:style w:type="character" w:styleId="Hyperkobling">
    <w:name w:val="Hyperlink"/>
    <w:rsid w:val="00305D2D"/>
    <w:rPr>
      <w:color w:val="0000FF"/>
      <w:u w:val="single"/>
    </w:rPr>
  </w:style>
  <w:style w:type="paragraph" w:styleId="Brdtekst">
    <w:name w:val="Body Text"/>
    <w:basedOn w:val="Normal"/>
    <w:rsid w:val="001A4C6F"/>
  </w:style>
  <w:style w:type="paragraph" w:styleId="INNH1">
    <w:name w:val="toc 1"/>
    <w:basedOn w:val="Normal"/>
    <w:next w:val="Normal"/>
    <w:autoRedefine/>
    <w:semiHidden/>
    <w:rsid w:val="00FF25D8"/>
    <w:rPr>
      <w:rFonts w:ascii="Arial" w:eastAsia="Arial Unicode MS" w:hAnsi="Arial" w:cs="Arial"/>
      <w:i/>
      <w:color w:val="808080"/>
      <w:szCs w:val="28"/>
    </w:rPr>
  </w:style>
  <w:style w:type="paragraph" w:styleId="Bobletekst">
    <w:name w:val="Balloon Text"/>
    <w:basedOn w:val="Normal"/>
    <w:link w:val="BobletekstTegn"/>
    <w:rsid w:val="0066307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66307F"/>
    <w:rPr>
      <w:rFonts w:ascii="Tahoma" w:hAnsi="Tahoma" w:cs="Tahoma"/>
      <w:sz w:val="16"/>
      <w:szCs w:val="16"/>
    </w:rPr>
  </w:style>
  <w:style w:type="character" w:styleId="Merknadsreferanse">
    <w:name w:val="annotation reference"/>
    <w:rsid w:val="00E047B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047B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E047B1"/>
  </w:style>
  <w:style w:type="paragraph" w:styleId="Kommentaremne">
    <w:name w:val="annotation subject"/>
    <w:basedOn w:val="Merknadstekst"/>
    <w:next w:val="Merknadstekst"/>
    <w:link w:val="KommentaremneTegn"/>
    <w:rsid w:val="00E047B1"/>
    <w:rPr>
      <w:b/>
      <w:bCs/>
    </w:rPr>
  </w:style>
  <w:style w:type="character" w:customStyle="1" w:styleId="KommentaremneTegn">
    <w:name w:val="Kommentaremne Tegn"/>
    <w:link w:val="Kommentaremne"/>
    <w:rsid w:val="00E047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sv-SE" w:eastAsia="sv-SE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52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</w:style>
  <w:style w:type="character" w:styleId="Hyperkobling">
    <w:name w:val="Hyperlink"/>
    <w:rsid w:val="00305D2D"/>
    <w:rPr>
      <w:color w:val="0000FF"/>
      <w:u w:val="single"/>
    </w:rPr>
  </w:style>
  <w:style w:type="paragraph" w:styleId="Brdtekst">
    <w:name w:val="Body Text"/>
    <w:basedOn w:val="Normal"/>
    <w:rsid w:val="001A4C6F"/>
  </w:style>
  <w:style w:type="paragraph" w:styleId="INNH1">
    <w:name w:val="toc 1"/>
    <w:basedOn w:val="Normal"/>
    <w:next w:val="Normal"/>
    <w:autoRedefine/>
    <w:semiHidden/>
    <w:rsid w:val="00FF25D8"/>
    <w:rPr>
      <w:rFonts w:ascii="Arial" w:eastAsia="Arial Unicode MS" w:hAnsi="Arial" w:cs="Arial"/>
      <w:i/>
      <w:color w:val="808080"/>
      <w:szCs w:val="28"/>
    </w:rPr>
  </w:style>
  <w:style w:type="paragraph" w:styleId="Bobletekst">
    <w:name w:val="Balloon Text"/>
    <w:basedOn w:val="Normal"/>
    <w:link w:val="BobletekstTegn"/>
    <w:rsid w:val="0066307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66307F"/>
    <w:rPr>
      <w:rFonts w:ascii="Tahoma" w:hAnsi="Tahoma" w:cs="Tahoma"/>
      <w:sz w:val="16"/>
      <w:szCs w:val="16"/>
    </w:rPr>
  </w:style>
  <w:style w:type="character" w:styleId="Merknadsreferanse">
    <w:name w:val="annotation reference"/>
    <w:rsid w:val="00E047B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047B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E047B1"/>
  </w:style>
  <w:style w:type="paragraph" w:styleId="Kommentaremne">
    <w:name w:val="annotation subject"/>
    <w:basedOn w:val="Merknadstekst"/>
    <w:next w:val="Merknadstekst"/>
    <w:link w:val="KommentaremneTegn"/>
    <w:rsid w:val="00E047B1"/>
    <w:rPr>
      <w:b/>
      <w:bCs/>
    </w:rPr>
  </w:style>
  <w:style w:type="character" w:customStyle="1" w:styleId="KommentaremneTegn">
    <w:name w:val="Kommentaremne Tegn"/>
    <w:link w:val="Kommentaremne"/>
    <w:rsid w:val="00E0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KST\RISK%20OCH%20HANDELSEANALYS\MALER%20FERDIGE\1-Risikoanalyse%20-%20oppdrag%20N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F507A2B546D4DA0C8760383933776" ma:contentTypeVersion="0" ma:contentTypeDescription="Skapa ett nytt dokument." ma:contentTypeScope="" ma:versionID="9a0de38e6bb48a5954f54a33ef7b0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1B82-A5DE-4FBB-A47B-3F0097752D8A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BBA498-300D-456F-88D0-A1B33A1D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17313-AFD2-4C1E-8953-DDC311043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37A33-7CC9-4410-9462-6FF4677B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1-Risikoanalyse - oppdrag NB</Template>
  <TotalTime>5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SYFTE</vt:lpstr>
      <vt:lpstr>SYFTE</vt:lpstr>
      <vt:lpstr>SYFTE</vt:lpstr>
    </vt:vector>
  </TitlesOfParts>
  <Company>.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SYFTE</dc:title>
  <dc:creator>Marianne Tinnå</dc:creator>
  <cp:lastModifiedBy>Marianne Tinnå</cp:lastModifiedBy>
  <cp:revision>2</cp:revision>
  <cp:lastPrinted>2014-12-08T15:56:00Z</cp:lastPrinted>
  <dcterms:created xsi:type="dcterms:W3CDTF">2016-09-06T10:16:00Z</dcterms:created>
  <dcterms:modified xsi:type="dcterms:W3CDTF">2016-09-06T12:08:00Z</dcterms:modified>
</cp:coreProperties>
</file>