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Content>
              <w:p w14:paraId="1AD452B4" w14:textId="68B15338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2E26F6">
                  <w:t>x</w:t>
                </w:r>
                <w:r w:rsidR="00D026C6">
                  <w:t>/</w:t>
                </w:r>
                <w:r w:rsidR="004E5B98">
                  <w:t>2</w:t>
                </w:r>
                <w:r w:rsidR="003F1572">
                  <w:t>4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1AD452B5" w14:textId="0A4A9BD8" w:rsidR="00217641" w:rsidRPr="00B36642" w:rsidRDefault="006307D4" w:rsidP="00641240">
                <w:pPr>
                  <w:pStyle w:val="Mottakerinfo"/>
                </w:pPr>
                <w:r>
                  <w:t>xx</w:t>
                </w:r>
                <w:r w:rsidR="00364BF5">
                  <w:t>.</w:t>
                </w:r>
                <w:r>
                  <w:t>xx</w:t>
                </w:r>
                <w:r w:rsidR="00364BF5">
                  <w:t>.2024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Content>
              <w:p w14:paraId="1AD452B6" w14:textId="52F0519D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3F1572">
                  <w:t>4</w:t>
                </w:r>
              </w:p>
            </w:sdtContent>
          </w:sdt>
          <w:p w14:paraId="1AD452B7" w14:textId="26D72802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Content>
              <w:p w14:paraId="7BBE8AD5" w14:textId="49CCB997" w:rsidR="002E7EFB" w:rsidRDefault="00280126" w:rsidP="002E7EFB">
                <w:pPr>
                  <w:pStyle w:val="Mottakerinfo"/>
                </w:pPr>
                <w:r>
                  <w:t>xxxxxxxxx</w:t>
                </w:r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Content>
              <w:p w14:paraId="1AD452BE" w14:textId="64D0C249" w:rsidR="00850FB5" w:rsidRPr="00B36642" w:rsidRDefault="00280126" w:rsidP="00850FB5">
                <w:pPr>
                  <w:pStyle w:val="Mottakerinfo"/>
                </w:pPr>
                <w:r>
                  <w:t>xxxxxxxxx</w:t>
                </w:r>
              </w:p>
            </w:sdtContent>
          </w:sdt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02C57E01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2E08E9" wp14:editId="053C941B">
                <wp:simplePos x="0" y="0"/>
                <wp:positionH relativeFrom="column">
                  <wp:posOffset>-63500</wp:posOffset>
                </wp:positionH>
                <wp:positionV relativeFrom="paragraph">
                  <wp:posOffset>2610485</wp:posOffset>
                </wp:positionV>
                <wp:extent cx="6130290" cy="922020"/>
                <wp:effectExtent l="0" t="0" r="22860" b="114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D227F" id="Rektangel 1" o:spid="_x0000_s1026" style="position:absolute;margin-left:-5pt;margin-top:205.55pt;width:482.7pt;height:7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" fillcolor="window" strokecolor="#025169" strokeweight="1pt"/>
            </w:pict>
          </mc:Fallback>
        </mc:AlternateContent>
      </w:r>
      <w:sdt>
        <w:sdtPr>
          <w:rPr>
            <w:color w:val="000000" w:themeColor="text1"/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Content>
          <w:r w:rsidR="00782573">
            <w:rPr>
              <w:color w:val="000000" w:themeColor="text1"/>
              <w:sz w:val="22"/>
            </w:rPr>
            <w:t>Tittel på sak</w:t>
          </w:r>
        </w:sdtContent>
      </w:sdt>
    </w:p>
    <w:p w14:paraId="552A488C" w14:textId="77777777" w:rsidR="007A2E29" w:rsidRDefault="00000000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1AD452C3" w14:textId="1D6F5F1C" w:rsidR="000F65B5" w:rsidRPr="007C1F79" w:rsidRDefault="0A24206B" w:rsidP="0327A857">
      <w:pPr>
        <w:rPr>
          <w:rFonts w:asciiTheme="majorHAnsi" w:hAnsiTheme="majorHAnsi" w:cstheme="majorBidi"/>
          <w:i/>
          <w:iCs/>
        </w:rPr>
      </w:pPr>
      <w:r w:rsidRPr="0327A857">
        <w:rPr>
          <w:rFonts w:asciiTheme="majorHAnsi" w:hAnsiTheme="majorHAnsi" w:cstheme="majorBidi"/>
          <w:i/>
          <w:iCs/>
        </w:rPr>
        <w:t>Xxxxx (</w:t>
      </w:r>
      <w:r w:rsidR="007C1F79" w:rsidRPr="0327A857">
        <w:rPr>
          <w:rFonts w:asciiTheme="majorHAnsi" w:hAnsiTheme="majorHAnsi" w:cstheme="majorBidi"/>
          <w:i/>
          <w:iCs/>
        </w:rPr>
        <w:t>Vedtaket bør være så konkret som mulig</w:t>
      </w:r>
      <w:r w:rsidR="00A6158E" w:rsidRPr="0327A857">
        <w:rPr>
          <w:rFonts w:asciiTheme="majorHAnsi" w:hAnsiTheme="majorHAnsi" w:cstheme="majorBidi"/>
          <w:i/>
          <w:iCs/>
        </w:rPr>
        <w:t>. Det bør si noe om ønsket retning i sake</w:t>
      </w:r>
      <w:r w:rsidR="002468EC">
        <w:rPr>
          <w:rFonts w:asciiTheme="majorHAnsi" w:hAnsiTheme="majorHAnsi" w:cstheme="majorBidi"/>
          <w:i/>
          <w:iCs/>
        </w:rPr>
        <w:t>n)</w:t>
      </w:r>
    </w:p>
    <w:p w14:paraId="50AC678A" w14:textId="5BE5EADA" w:rsidR="006A4A7D" w:rsidRDefault="006A4A7D" w:rsidP="006A4A7D"/>
    <w:p w14:paraId="0710D232" w14:textId="6691463E" w:rsidR="000C40B7" w:rsidRDefault="00000000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3FA94473" w14:textId="2720789A" w:rsidR="00B04EAB" w:rsidRDefault="00FA652B" w:rsidP="00ED136F">
      <w:pPr>
        <w:spacing w:after="0"/>
        <w:rPr>
          <w:rFonts w:asciiTheme="majorHAnsi" w:hAnsiTheme="majorHAnsi" w:cstheme="majorHAnsi"/>
          <w:i/>
          <w:iCs/>
        </w:rPr>
      </w:pPr>
      <w:r w:rsidRPr="005A506A">
        <w:rPr>
          <w:rFonts w:asciiTheme="majorHAnsi" w:hAnsiTheme="majorHAnsi" w:cstheme="majorHAnsi"/>
          <w:i/>
          <w:iCs/>
        </w:rPr>
        <w:t xml:space="preserve">Hvorfor løftes saken til nasjonal </w:t>
      </w:r>
      <w:r>
        <w:rPr>
          <w:rFonts w:asciiTheme="majorHAnsi" w:hAnsiTheme="majorHAnsi" w:cstheme="majorHAnsi"/>
          <w:i/>
          <w:iCs/>
        </w:rPr>
        <w:t>rådsmodell for e-helse</w:t>
      </w:r>
      <w:r w:rsidRPr="005A506A">
        <w:rPr>
          <w:rFonts w:asciiTheme="majorHAnsi" w:hAnsiTheme="majorHAnsi" w:cstheme="majorHAnsi"/>
          <w:i/>
          <w:iCs/>
        </w:rPr>
        <w:t xml:space="preserve">? Hva skal nasjonal </w:t>
      </w:r>
      <w:r>
        <w:rPr>
          <w:rFonts w:asciiTheme="majorHAnsi" w:hAnsiTheme="majorHAnsi" w:cstheme="majorHAnsi"/>
          <w:i/>
          <w:iCs/>
        </w:rPr>
        <w:t>rådsmodell</w:t>
      </w:r>
      <w:r w:rsidRPr="005A506A">
        <w:rPr>
          <w:rFonts w:asciiTheme="majorHAnsi" w:hAnsiTheme="majorHAnsi" w:cstheme="majorHAnsi"/>
          <w:i/>
          <w:iCs/>
        </w:rPr>
        <w:t xml:space="preserve"> ta stilling til? Hva ønsker du som sakseier å få ut av behandlingen?</w:t>
      </w: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000000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25818FC0" w14:textId="0473CD98" w:rsidR="006C41C9" w:rsidRPr="005A506A" w:rsidRDefault="006C41C9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 w:rsidRPr="005A506A">
        <w:rPr>
          <w:rFonts w:asciiTheme="majorHAnsi" w:eastAsia="Times New Roman" w:hAnsiTheme="majorHAnsi" w:cstheme="majorHAnsi"/>
          <w:i/>
          <w:iCs/>
          <w:szCs w:val="24"/>
          <w:lang w:eastAsia="nb-NO"/>
        </w:rPr>
        <w:t xml:space="preserve">Hva er bakgrunnen for at denne saken løftes til nasjonal </w:t>
      </w:r>
      <w:r>
        <w:rPr>
          <w:rFonts w:asciiTheme="majorHAnsi" w:eastAsia="Times New Roman" w:hAnsiTheme="majorHAnsi" w:cstheme="majorHAnsi"/>
          <w:i/>
          <w:iCs/>
          <w:szCs w:val="24"/>
          <w:lang w:eastAsia="nb-NO"/>
        </w:rPr>
        <w:t>rådsmodell</w:t>
      </w:r>
      <w:r w:rsidRPr="005A506A">
        <w:rPr>
          <w:rFonts w:asciiTheme="majorHAnsi" w:eastAsia="Times New Roman" w:hAnsiTheme="majorHAnsi" w:cstheme="majorHAnsi"/>
          <w:i/>
          <w:iCs/>
          <w:szCs w:val="24"/>
          <w:lang w:eastAsia="nb-NO"/>
        </w:rPr>
        <w:t>?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000000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1DA76B4D" w14:textId="77777777" w:rsidR="00302E2D" w:rsidRDefault="00B04EAB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 w:rsidRPr="005A506A">
        <w:rPr>
          <w:rFonts w:asciiTheme="majorHAnsi" w:eastAsia="Times New Roman" w:hAnsiTheme="majorHAnsi" w:cstheme="majorHAnsi"/>
          <w:szCs w:val="24"/>
          <w:lang w:eastAsia="nb-NO"/>
        </w:rPr>
        <w:br/>
      </w:r>
      <w:r w:rsidR="00302E2D" w:rsidRPr="005A506A">
        <w:rPr>
          <w:rFonts w:asciiTheme="majorHAnsi" w:eastAsia="Times New Roman" w:hAnsiTheme="majorHAnsi" w:cstheme="majorHAnsi"/>
          <w:i/>
          <w:iCs/>
          <w:szCs w:val="24"/>
          <w:lang w:eastAsia="nb-NO"/>
        </w:rPr>
        <w:t>Hva er planlagt for videre saksgang og hvor skal endelig vedtak fattes?</w:t>
      </w:r>
    </w:p>
    <w:p w14:paraId="725700D8" w14:textId="77777777" w:rsidR="00ED136F" w:rsidRPr="005A506A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000000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78ACB1E1" w14:textId="77777777" w:rsidR="00ED136F" w:rsidRPr="005A506A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  <w:r w:rsidRPr="005A506A">
        <w:rPr>
          <w:rFonts w:asciiTheme="majorHAnsi" w:hAnsiTheme="majorHAnsi" w:cstheme="majorHAnsi"/>
          <w:i/>
        </w:rPr>
        <w:t xml:space="preserve">Har saken vært til behandling i </w:t>
      </w:r>
      <w:r>
        <w:rPr>
          <w:rFonts w:asciiTheme="majorHAnsi" w:hAnsiTheme="majorHAnsi" w:cstheme="majorHAnsi"/>
          <w:i/>
        </w:rPr>
        <w:t>rådsmodellen</w:t>
      </w:r>
      <w:r w:rsidRPr="005A506A">
        <w:rPr>
          <w:rFonts w:asciiTheme="majorHAnsi" w:hAnsiTheme="majorHAnsi" w:cstheme="majorHAnsi"/>
          <w:i/>
        </w:rPr>
        <w:t xml:space="preserve"> tidligere?</w:t>
      </w:r>
    </w:p>
    <w:p w14:paraId="795EDE77" w14:textId="77777777" w:rsidR="00ED136F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p w14:paraId="01BE32BA" w14:textId="77777777" w:rsidR="00ED136F" w:rsidRPr="005A506A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6C41C9" w14:paraId="4FB36F0B" w14:textId="77777777" w:rsidTr="0327A857">
        <w:tc>
          <w:tcPr>
            <w:tcW w:w="1696" w:type="dxa"/>
          </w:tcPr>
          <w:p w14:paraId="71CEEFCC" w14:textId="2FE2DEFE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</w:t>
            </w:r>
            <w:r w:rsidR="00FC2E81">
              <w:rPr>
                <w:b/>
                <w:color w:val="000000" w:themeColor="text1"/>
              </w:rPr>
              <w:t>snummer</w:t>
            </w:r>
          </w:p>
        </w:tc>
        <w:tc>
          <w:tcPr>
            <w:tcW w:w="3969" w:type="dxa"/>
          </w:tcPr>
          <w:p w14:paraId="2AD24AF0" w14:textId="68F42AEA" w:rsidR="006C41C9" w:rsidRDefault="00FC2E81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3969" w:type="dxa"/>
          </w:tcPr>
          <w:p w14:paraId="6091AD55" w14:textId="44A5408A" w:rsidR="006C41C9" w:rsidRDefault="00FC2E81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6C41C9" w14:paraId="3B1DF9AC" w14:textId="77777777" w:rsidTr="0327A857">
        <w:tc>
          <w:tcPr>
            <w:tcW w:w="1696" w:type="dxa"/>
          </w:tcPr>
          <w:p w14:paraId="1A234A73" w14:textId="77777777" w:rsidR="00ED136F" w:rsidRDefault="30A87019" w:rsidP="0327A857">
            <w:pPr>
              <w:spacing w:after="0"/>
              <w:rPr>
                <w:color w:val="000000" w:themeColor="text1"/>
              </w:rPr>
            </w:pPr>
            <w:r w:rsidRPr="006F076F">
              <w:rPr>
                <w:color w:val="000000" w:themeColor="text1"/>
              </w:rPr>
              <w:t>NR/ÅÅ</w:t>
            </w:r>
          </w:p>
          <w:p w14:paraId="31B7D8AE" w14:textId="6B14DB05" w:rsidR="006F076F" w:rsidRPr="006F076F" w:rsidRDefault="006F076F" w:rsidP="0327A85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75006353" w14:textId="5FAD1365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2AEF585F" w14:textId="26E3D7BF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6C41C9" w14:paraId="3E7C0A55" w14:textId="77777777" w:rsidTr="0327A857">
        <w:tc>
          <w:tcPr>
            <w:tcW w:w="1696" w:type="dxa"/>
          </w:tcPr>
          <w:p w14:paraId="55102490" w14:textId="77777777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</w:p>
          <w:p w14:paraId="08000811" w14:textId="776ABE36" w:rsidR="00ED136F" w:rsidRDefault="00ED136F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044219B8" w14:textId="77777777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76E15B64" w14:textId="6A461E16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37A53439" w14:textId="77777777" w:rsidR="00D026C6" w:rsidRPr="004837E1" w:rsidRDefault="00D026C6" w:rsidP="00ED136F">
      <w:pPr>
        <w:spacing w:after="0" w:line="240" w:lineRule="auto"/>
        <w:rPr>
          <w:rFonts w:asciiTheme="majorHAnsi" w:hAnsiTheme="majorHAnsi" w:cstheme="majorHAnsi"/>
          <w:i/>
        </w:rPr>
      </w:pPr>
      <w:r w:rsidRPr="004837E1">
        <w:rPr>
          <w:rFonts w:asciiTheme="majorHAnsi" w:hAnsiTheme="majorHAnsi" w:cstheme="majorHAnsi"/>
          <w:i/>
        </w:rPr>
        <w:t>Sett inn rader ved behov</w:t>
      </w:r>
    </w:p>
    <w:p w14:paraId="347E3C06" w14:textId="77777777" w:rsidR="00E2590C" w:rsidRDefault="00E2590C" w:rsidP="00ED136F">
      <w:pPr>
        <w:spacing w:after="0"/>
        <w:rPr>
          <w:bCs/>
        </w:rPr>
      </w:pPr>
    </w:p>
    <w:p w14:paraId="67285792" w14:textId="77777777" w:rsidR="00E2590C" w:rsidRDefault="00E2590C" w:rsidP="000F65B5">
      <w:pPr>
        <w:rPr>
          <w:bCs/>
        </w:rPr>
      </w:pPr>
    </w:p>
    <w:sectPr w:rsidR="00E2590C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03D1" w14:textId="77777777" w:rsidR="00087440" w:rsidRDefault="00087440" w:rsidP="00887D43">
      <w:pPr>
        <w:spacing w:after="0" w:line="240" w:lineRule="auto"/>
      </w:pPr>
      <w:r>
        <w:separator/>
      </w:r>
    </w:p>
  </w:endnote>
  <w:endnote w:type="continuationSeparator" w:id="0">
    <w:p w14:paraId="71A0BE20" w14:textId="77777777" w:rsidR="00087440" w:rsidRDefault="00087440" w:rsidP="00887D43">
      <w:pPr>
        <w:spacing w:after="0" w:line="240" w:lineRule="auto"/>
      </w:pPr>
      <w:r>
        <w:continuationSeparator/>
      </w:r>
    </w:p>
  </w:endnote>
  <w:endnote w:type="continuationNotice" w:id="1">
    <w:p w14:paraId="39381B33" w14:textId="77777777" w:rsidR="00087440" w:rsidRDefault="00087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2ED5" w14:textId="77777777" w:rsidR="00087440" w:rsidRDefault="00087440" w:rsidP="00887D43">
      <w:pPr>
        <w:spacing w:after="0" w:line="240" w:lineRule="auto"/>
      </w:pPr>
      <w:r>
        <w:separator/>
      </w:r>
    </w:p>
  </w:footnote>
  <w:footnote w:type="continuationSeparator" w:id="0">
    <w:p w14:paraId="5BB67222" w14:textId="77777777" w:rsidR="00087440" w:rsidRDefault="00087440" w:rsidP="00887D43">
      <w:pPr>
        <w:spacing w:after="0" w:line="240" w:lineRule="auto"/>
      </w:pPr>
      <w:r>
        <w:continuationSeparator/>
      </w:r>
    </w:p>
  </w:footnote>
  <w:footnote w:type="continuationNotice" w:id="1">
    <w:p w14:paraId="61CB3D79" w14:textId="77777777" w:rsidR="00087440" w:rsidRDefault="00087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2D0" w14:textId="67A7600F" w:rsidR="00887D43" w:rsidRPr="00415FDE" w:rsidRDefault="00BF38AF" w:rsidP="00415FDE">
    <w:pPr>
      <w:pStyle w:val="Topptekst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fikk 21621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415FDE" w:rsidRPr="00736F06">
      <w:rPr>
        <w:b/>
        <w:color w:val="025169"/>
        <w:sz w:val="28"/>
      </w:rPr>
      <w:t>N</w:t>
    </w:r>
    <w:r w:rsidR="00364BF5">
      <w:rPr>
        <w:b/>
        <w:color w:val="025169"/>
        <w:sz w:val="28"/>
      </w:rPr>
      <w:t>asjonalt e-helseråd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1"/>
  </w:num>
  <w:num w:numId="2" w16cid:durableId="2095011387">
    <w:abstractNumId w:val="19"/>
  </w:num>
  <w:num w:numId="3" w16cid:durableId="1586720805">
    <w:abstractNumId w:val="11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0"/>
  </w:num>
  <w:num w:numId="15" w16cid:durableId="1374039144">
    <w:abstractNumId w:val="12"/>
  </w:num>
  <w:num w:numId="16" w16cid:durableId="1413043725">
    <w:abstractNumId w:val="14"/>
  </w:num>
  <w:num w:numId="17" w16cid:durableId="21516013">
    <w:abstractNumId w:val="15"/>
  </w:num>
  <w:num w:numId="18" w16cid:durableId="701900459">
    <w:abstractNumId w:val="18"/>
  </w:num>
  <w:num w:numId="19" w16cid:durableId="1527791860">
    <w:abstractNumId w:val="10"/>
  </w:num>
  <w:num w:numId="20" w16cid:durableId="1010984999">
    <w:abstractNumId w:val="16"/>
  </w:num>
  <w:num w:numId="21" w16cid:durableId="1631738841">
    <w:abstractNumId w:val="17"/>
  </w:num>
  <w:num w:numId="22" w16cid:durableId="3694993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2"/>
  </w:num>
  <w:num w:numId="24" w16cid:durableId="16963438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87440"/>
    <w:rsid w:val="0009243B"/>
    <w:rsid w:val="000C0D88"/>
    <w:rsid w:val="000C40B7"/>
    <w:rsid w:val="000F2545"/>
    <w:rsid w:val="000F2ADC"/>
    <w:rsid w:val="000F65B5"/>
    <w:rsid w:val="00130E1E"/>
    <w:rsid w:val="00135558"/>
    <w:rsid w:val="001400E9"/>
    <w:rsid w:val="00140AE8"/>
    <w:rsid w:val="00142284"/>
    <w:rsid w:val="00144C0E"/>
    <w:rsid w:val="001511DA"/>
    <w:rsid w:val="0017267A"/>
    <w:rsid w:val="00172F02"/>
    <w:rsid w:val="001A14CC"/>
    <w:rsid w:val="001E6B1F"/>
    <w:rsid w:val="00217641"/>
    <w:rsid w:val="00232370"/>
    <w:rsid w:val="002468EC"/>
    <w:rsid w:val="002521C2"/>
    <w:rsid w:val="00280126"/>
    <w:rsid w:val="00286301"/>
    <w:rsid w:val="002E26F6"/>
    <w:rsid w:val="002E3191"/>
    <w:rsid w:val="002E39EF"/>
    <w:rsid w:val="002E7EFB"/>
    <w:rsid w:val="002F3BAE"/>
    <w:rsid w:val="00302E2D"/>
    <w:rsid w:val="00303374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64BF5"/>
    <w:rsid w:val="003B07E6"/>
    <w:rsid w:val="003C2C22"/>
    <w:rsid w:val="003C407F"/>
    <w:rsid w:val="003F1572"/>
    <w:rsid w:val="0040113C"/>
    <w:rsid w:val="004132E6"/>
    <w:rsid w:val="00415FDE"/>
    <w:rsid w:val="004368BB"/>
    <w:rsid w:val="00445B2E"/>
    <w:rsid w:val="004469B6"/>
    <w:rsid w:val="004A4110"/>
    <w:rsid w:val="004A48ED"/>
    <w:rsid w:val="004A65B8"/>
    <w:rsid w:val="004D6A4E"/>
    <w:rsid w:val="004E5B98"/>
    <w:rsid w:val="0051144A"/>
    <w:rsid w:val="00511CB8"/>
    <w:rsid w:val="00582552"/>
    <w:rsid w:val="005C73A6"/>
    <w:rsid w:val="005D0994"/>
    <w:rsid w:val="005F7266"/>
    <w:rsid w:val="005F7BC7"/>
    <w:rsid w:val="006117CD"/>
    <w:rsid w:val="00614F16"/>
    <w:rsid w:val="006307D4"/>
    <w:rsid w:val="00635382"/>
    <w:rsid w:val="00640476"/>
    <w:rsid w:val="00641240"/>
    <w:rsid w:val="00644B05"/>
    <w:rsid w:val="00675841"/>
    <w:rsid w:val="0069426C"/>
    <w:rsid w:val="0069459E"/>
    <w:rsid w:val="006A4A7D"/>
    <w:rsid w:val="006B581A"/>
    <w:rsid w:val="006C41C9"/>
    <w:rsid w:val="006E3A41"/>
    <w:rsid w:val="006F076F"/>
    <w:rsid w:val="006F4B13"/>
    <w:rsid w:val="006F6A3D"/>
    <w:rsid w:val="00713F0F"/>
    <w:rsid w:val="007152F0"/>
    <w:rsid w:val="007162B9"/>
    <w:rsid w:val="007212BE"/>
    <w:rsid w:val="00722281"/>
    <w:rsid w:val="00736F06"/>
    <w:rsid w:val="0074782F"/>
    <w:rsid w:val="00782573"/>
    <w:rsid w:val="00791F90"/>
    <w:rsid w:val="007A2E29"/>
    <w:rsid w:val="007C1F79"/>
    <w:rsid w:val="007E7421"/>
    <w:rsid w:val="00802269"/>
    <w:rsid w:val="008346B5"/>
    <w:rsid w:val="008471BD"/>
    <w:rsid w:val="00850FB5"/>
    <w:rsid w:val="00887D43"/>
    <w:rsid w:val="00910005"/>
    <w:rsid w:val="00914FB0"/>
    <w:rsid w:val="00930C71"/>
    <w:rsid w:val="00941EF7"/>
    <w:rsid w:val="00955AC0"/>
    <w:rsid w:val="0097602B"/>
    <w:rsid w:val="009D0A16"/>
    <w:rsid w:val="009E5378"/>
    <w:rsid w:val="009F2287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15EB"/>
    <w:rsid w:val="00B04EAB"/>
    <w:rsid w:val="00B051CD"/>
    <w:rsid w:val="00B262CC"/>
    <w:rsid w:val="00B36642"/>
    <w:rsid w:val="00B47AAE"/>
    <w:rsid w:val="00B65420"/>
    <w:rsid w:val="00B67617"/>
    <w:rsid w:val="00B772D5"/>
    <w:rsid w:val="00B83F05"/>
    <w:rsid w:val="00B91C5A"/>
    <w:rsid w:val="00BA2924"/>
    <w:rsid w:val="00BB4F48"/>
    <w:rsid w:val="00BB5B82"/>
    <w:rsid w:val="00BC39B4"/>
    <w:rsid w:val="00BF38AF"/>
    <w:rsid w:val="00C04B6A"/>
    <w:rsid w:val="00C2667D"/>
    <w:rsid w:val="00C30339"/>
    <w:rsid w:val="00C52351"/>
    <w:rsid w:val="00C602FB"/>
    <w:rsid w:val="00C64A0C"/>
    <w:rsid w:val="00C85C35"/>
    <w:rsid w:val="00C93181"/>
    <w:rsid w:val="00C94C98"/>
    <w:rsid w:val="00CA2116"/>
    <w:rsid w:val="00CA7C29"/>
    <w:rsid w:val="00CB0E25"/>
    <w:rsid w:val="00CC7B79"/>
    <w:rsid w:val="00CD53BF"/>
    <w:rsid w:val="00CE12AF"/>
    <w:rsid w:val="00D026C6"/>
    <w:rsid w:val="00D0404C"/>
    <w:rsid w:val="00D27B1F"/>
    <w:rsid w:val="00D36F11"/>
    <w:rsid w:val="00D40408"/>
    <w:rsid w:val="00D501AB"/>
    <w:rsid w:val="00D50662"/>
    <w:rsid w:val="00D90E20"/>
    <w:rsid w:val="00DA46F7"/>
    <w:rsid w:val="00DC6129"/>
    <w:rsid w:val="00DD639B"/>
    <w:rsid w:val="00DD6E1C"/>
    <w:rsid w:val="00DE1074"/>
    <w:rsid w:val="00E2590C"/>
    <w:rsid w:val="00E34405"/>
    <w:rsid w:val="00E408A8"/>
    <w:rsid w:val="00E44BD7"/>
    <w:rsid w:val="00E50EBD"/>
    <w:rsid w:val="00E71BB1"/>
    <w:rsid w:val="00E958B5"/>
    <w:rsid w:val="00E95FC7"/>
    <w:rsid w:val="00EA08D4"/>
    <w:rsid w:val="00ED136F"/>
    <w:rsid w:val="00ED3A3A"/>
    <w:rsid w:val="00F12C29"/>
    <w:rsid w:val="00F220BD"/>
    <w:rsid w:val="00F32E72"/>
    <w:rsid w:val="00F332FC"/>
    <w:rsid w:val="00F54766"/>
    <w:rsid w:val="00F623B0"/>
    <w:rsid w:val="00FA652B"/>
    <w:rsid w:val="00FB6B1E"/>
    <w:rsid w:val="00FC2E81"/>
    <w:rsid w:val="00FE5F38"/>
    <w:rsid w:val="00FE78D1"/>
    <w:rsid w:val="00FF3463"/>
    <w:rsid w:val="00FF45F5"/>
    <w:rsid w:val="0327A857"/>
    <w:rsid w:val="09270B4D"/>
    <w:rsid w:val="0A24206B"/>
    <w:rsid w:val="14D46131"/>
    <w:rsid w:val="19D401AE"/>
    <w:rsid w:val="278A90E5"/>
    <w:rsid w:val="2EFBF752"/>
    <w:rsid w:val="30A87019"/>
    <w:rsid w:val="48EAB56B"/>
    <w:rsid w:val="4A35E921"/>
    <w:rsid w:val="4C764258"/>
    <w:rsid w:val="4D87E8AC"/>
    <w:rsid w:val="5C584F49"/>
    <w:rsid w:val="6AA0E263"/>
    <w:rsid w:val="774C4DFA"/>
    <w:rsid w:val="7F04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523E80B1-8490-4268-A5C2-8269342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E256C3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55A87"/>
    <w:rsid w:val="002708F2"/>
    <w:rsid w:val="002909C2"/>
    <w:rsid w:val="002E005A"/>
    <w:rsid w:val="00305D15"/>
    <w:rsid w:val="00447CE4"/>
    <w:rsid w:val="0048168B"/>
    <w:rsid w:val="004A588E"/>
    <w:rsid w:val="004B3D75"/>
    <w:rsid w:val="004F35C2"/>
    <w:rsid w:val="00614F16"/>
    <w:rsid w:val="00644DB9"/>
    <w:rsid w:val="00777A61"/>
    <w:rsid w:val="00A53CFD"/>
    <w:rsid w:val="00B352D6"/>
    <w:rsid w:val="00B6276F"/>
    <w:rsid w:val="00BE0035"/>
    <w:rsid w:val="00C52351"/>
    <w:rsid w:val="00CD198F"/>
    <w:rsid w:val="00D27B1F"/>
    <w:rsid w:val="00DB32D1"/>
    <w:rsid w:val="00DC76E6"/>
    <w:rsid w:val="00E00CDA"/>
    <w:rsid w:val="00E256C3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8" ma:contentTypeDescription="Create a new document." ma:contentTypeScope="" ma:versionID="01cc99c00be31e22e58085f74b422d5b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b4edc3f2ec14338254ff391eb9fe479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DC37B-0104-40BB-B8B7-BD469CE48A46}">
  <ds:schemaRefs>
    <ds:schemaRef ds:uri="http://schemas.microsoft.com/office/2006/metadata/properties"/>
    <ds:schemaRef ds:uri="http://schemas.microsoft.com/office/infopath/2007/PartnerControls"/>
    <ds:schemaRef ds:uri="3b159786-64bc-4c97-92a7-633cb27d5dd0"/>
    <ds:schemaRef ds:uri="e181c2a6-6e7a-45a7-958d-d3c0c907c1ed"/>
  </ds:schemaRefs>
</ds:datastoreItem>
</file>

<file path=customXml/itemProps2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AA443-5AE8-495C-85FE-556EF5D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3</TotalTime>
  <Pages>1</Pages>
  <Words>129</Words>
  <Characters>688</Characters>
  <Application>Microsoft Office Word</Application>
  <DocSecurity>0</DocSecurity>
  <Lines>5</Lines>
  <Paragraphs>1</Paragraphs>
  <ScaleCrop>false</ScaleCrop>
  <Company>Direktoratet for e-helse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6</cp:revision>
  <dcterms:created xsi:type="dcterms:W3CDTF">2024-02-09T09:08:00Z</dcterms:created>
  <dcterms:modified xsi:type="dcterms:W3CDTF">2024-02-09T09:18:00Z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