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65E0EF78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Content>
              <w:p w14:paraId="1AD452B4" w14:textId="1A2E1A94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2EAD3A30">
                  <w:t>x</w:t>
                </w:r>
                <w:r w:rsidR="00D026C6">
                  <w:t>/</w:t>
                </w:r>
                <w:r w:rsidR="004E5B98">
                  <w:t>2</w:t>
                </w:r>
                <w:r w:rsidR="00263150">
                  <w:t>5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Content>
              <w:p w14:paraId="1AD452B5" w14:textId="25D651CB" w:rsidR="00217641" w:rsidRPr="00B36642" w:rsidRDefault="006307D4" w:rsidP="00641240">
                <w:pPr>
                  <w:pStyle w:val="Mottakerinfo"/>
                </w:pPr>
                <w:r>
                  <w:t>xx</w:t>
                </w:r>
                <w:r w:rsidR="00364BF5">
                  <w:t>.</w:t>
                </w:r>
                <w:r>
                  <w:t>xx</w:t>
                </w:r>
                <w:r w:rsidR="00364BF5">
                  <w:t>.202</w:t>
                </w:r>
                <w:r w:rsidR="00263150">
                  <w:t>5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Content>
              <w:p w14:paraId="1AD452B6" w14:textId="43E6F945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263150">
                  <w:t>5</w:t>
                </w:r>
              </w:p>
            </w:sdtContent>
          </w:sdt>
          <w:p w14:paraId="1AD452B7" w14:textId="0EF6BAA1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65E0EF78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Content>
              <w:p w14:paraId="7BBE8AD5" w14:textId="78962FAF" w:rsidR="002E7EFB" w:rsidRDefault="00263150" w:rsidP="002E7EFB">
                <w:pPr>
                  <w:pStyle w:val="Mottakerinfo"/>
                </w:pPr>
                <w:proofErr w:type="spellStart"/>
                <w:r>
                  <w:t>xxxxxxxx</w:t>
                </w:r>
                <w:proofErr w:type="spellEnd"/>
              </w:p>
            </w:sdtContent>
          </w:sdt>
          <w:sdt>
            <w:sdtPr>
              <w:alias w:val="Saksbehandler"/>
              <w:tag w:val="Saksbehandler"/>
              <w:id w:val="919217589"/>
              <w:placeholder>
                <w:docPart w:val="44558BB71C3C4DBBA0D60F8DE686224D"/>
              </w:placeholder>
              <w:text/>
            </w:sdtPr>
            <w:sdtContent>
              <w:p w14:paraId="1AD452BE" w14:textId="4CDEE142" w:rsidR="00850FB5" w:rsidRPr="00B36642" w:rsidRDefault="00263150" w:rsidP="00850FB5">
                <w:pPr>
                  <w:pStyle w:val="Mottakerinfo"/>
                </w:pPr>
                <w:proofErr w:type="spellStart"/>
                <w:r>
                  <w:t>xxxxxxxxxx</w:t>
                </w:r>
                <w:proofErr w:type="spellEnd"/>
              </w:p>
            </w:sdtContent>
          </w:sdt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5F26E388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2E08E9" wp14:editId="0F26BF5D">
                <wp:simplePos x="0" y="0"/>
                <wp:positionH relativeFrom="column">
                  <wp:posOffset>-66457</wp:posOffset>
                </wp:positionH>
                <wp:positionV relativeFrom="paragraph">
                  <wp:posOffset>2608770</wp:posOffset>
                </wp:positionV>
                <wp:extent cx="6130290" cy="968991"/>
                <wp:effectExtent l="0" t="0" r="22860" b="2222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689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CE66C" id="Rektangel 1" o:spid="_x0000_s1026" style="position:absolute;margin-left:-5.25pt;margin-top:205.4pt;width:482.7pt;height:76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" fillcolor="window" strokecolor="#025169" strokeweight="1pt"/>
            </w:pict>
          </mc:Fallback>
        </mc:AlternateContent>
      </w:r>
      <w:sdt>
        <w:sdtPr>
          <w:rPr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Content>
          <w:r w:rsidR="00782573" w:rsidRPr="005E64F8">
            <w:rPr>
              <w:sz w:val="22"/>
            </w:rPr>
            <w:t>Tittel på sak</w:t>
          </w:r>
          <w:r w:rsidR="0015518C" w:rsidRPr="005E64F8">
            <w:rPr>
              <w:sz w:val="22"/>
            </w:rPr>
            <w:t xml:space="preserve"> (fyll inn) </w:t>
          </w:r>
        </w:sdtContent>
      </w:sdt>
    </w:p>
    <w:p w14:paraId="552A488C" w14:textId="7536661F" w:rsidR="007A2E29" w:rsidRDefault="00000000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Content>
          <w:r w:rsidR="007A2E29">
            <w:rPr>
              <w:b/>
              <w:color w:val="000000" w:themeColor="text1"/>
            </w:rPr>
            <w:t>Forslag til vedta</w:t>
          </w:r>
          <w:r w:rsidR="004F6F85">
            <w:rPr>
              <w:b/>
              <w:color w:val="000000" w:themeColor="text1"/>
            </w:rPr>
            <w:t>k</w:t>
          </w:r>
        </w:sdtContent>
      </w:sdt>
    </w:p>
    <w:p w14:paraId="081AD6A0" w14:textId="38EC6B03" w:rsidR="00B84B0F" w:rsidRPr="008B071A" w:rsidRDefault="007C1F79" w:rsidP="008B071A">
      <w:pPr>
        <w:spacing w:after="0"/>
        <w:rPr>
          <w:rFonts w:asciiTheme="majorHAnsi" w:hAnsiTheme="majorHAnsi" w:cstheme="majorBidi"/>
          <w:i/>
          <w:iCs/>
          <w:color w:val="A6A6A6" w:themeColor="background1" w:themeShade="A6"/>
        </w:rPr>
      </w:pPr>
      <w:r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Vedtaket bør være så konkret som mulig</w:t>
      </w:r>
      <w:r w:rsidR="00A6158E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.</w:t>
      </w:r>
      <w:r w:rsidR="0079506D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 xml:space="preserve"> </w:t>
      </w:r>
      <w:r w:rsidR="00A6158E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Det bør si noe om ønsket retning i saken</w:t>
      </w:r>
      <w:r w:rsidR="00EF03ED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 xml:space="preserve"> </w:t>
      </w:r>
      <w:r w:rsidR="00124078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og synliggjøre konsekvenser for aktørene</w:t>
      </w:r>
      <w:r w:rsidR="00A6158E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. I drøftingssaker</w:t>
      </w:r>
      <w:r w:rsidR="00A31CDC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 xml:space="preserve"> bruker vi</w:t>
      </w:r>
      <w:r w:rsidR="00A6158E"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 xml:space="preserve"> ikke ordet "orientering" i vedtaket.</w:t>
      </w:r>
    </w:p>
    <w:p w14:paraId="1B215518" w14:textId="77777777" w:rsidR="00FF3844" w:rsidRPr="00FF3844" w:rsidRDefault="00FF3844" w:rsidP="00FF3844">
      <w:pPr>
        <w:spacing w:after="0"/>
        <w:rPr>
          <w:rFonts w:asciiTheme="majorHAnsi" w:hAnsiTheme="majorHAnsi" w:cstheme="majorHAnsi"/>
          <w:i/>
          <w:iCs/>
        </w:rPr>
      </w:pPr>
      <w:r w:rsidRPr="00FF3844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FF3844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50AC678A" w14:textId="5BE5EADA" w:rsidR="006A4A7D" w:rsidRDefault="006A4A7D" w:rsidP="006A4A7D"/>
    <w:p w14:paraId="0710D232" w14:textId="6A539F46" w:rsidR="000C40B7" w:rsidRDefault="00000000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Content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3FA94473" w14:textId="59A0B37D" w:rsidR="00B04EAB" w:rsidRPr="00AE782D" w:rsidRDefault="00FA652B" w:rsidP="004D0C37">
      <w:pPr>
        <w:pStyle w:val="Listeavsnitt"/>
        <w:numPr>
          <w:ilvl w:val="0"/>
          <w:numId w:val="25"/>
        </w:numPr>
        <w:spacing w:after="0"/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Hvorfor løftes saken til </w:t>
      </w:r>
      <w:r w:rsidR="001F3180"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>Nasjonalt e-helseråd</w:t>
      </w:r>
      <w:r w:rsidR="00790DC4">
        <w:rPr>
          <w:rFonts w:asciiTheme="majorHAnsi" w:hAnsiTheme="majorHAnsi" w:cstheme="majorHAnsi"/>
          <w:i/>
          <w:iCs/>
          <w:color w:val="A6A6A6" w:themeColor="background1" w:themeShade="A6"/>
        </w:rPr>
        <w:t>,</w:t>
      </w:r>
      <w:r w:rsidR="00AE782D"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</w:t>
      </w:r>
      <w:r w:rsidR="00AE782D">
        <w:rPr>
          <w:rFonts w:asciiTheme="majorHAnsi" w:hAnsiTheme="majorHAnsi" w:cstheme="majorHAnsi"/>
          <w:i/>
          <w:iCs/>
          <w:color w:val="A6A6A6" w:themeColor="background1" w:themeShade="A6"/>
        </w:rPr>
        <w:t>h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>va ønsker du som sakseier å få ut av behandlingen?</w:t>
      </w:r>
    </w:p>
    <w:p w14:paraId="79E9A385" w14:textId="0A476ED7" w:rsidR="00CE32D2" w:rsidRPr="00CE32D2" w:rsidRDefault="00CE32D2" w:rsidP="00CE32D2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drøfting: </w:t>
      </w:r>
      <w:r w:rsidR="006E5809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Legg inn m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aksimalt to spørsmål</w:t>
      </w:r>
      <w:r w:rsidR="000C5218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som du ønsker drøftet</w:t>
      </w:r>
    </w:p>
    <w:p w14:paraId="13331111" w14:textId="19645004" w:rsidR="00CE32D2" w:rsidRPr="00CE32D2" w:rsidRDefault="00CE32D2" w:rsidP="00CE32D2">
      <w:pPr>
        <w:pStyle w:val="Listeavsnitt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anbefaling: </w:t>
      </w:r>
      <w:r w:rsidR="00DD49A6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Tydeliggjør hva du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ønsker at Nasjonalt e-helseråd skal ta stilling til</w:t>
      </w:r>
    </w:p>
    <w:p w14:paraId="2D618312" w14:textId="77777777" w:rsidR="00CD7A1C" w:rsidRDefault="00CD7A1C" w:rsidP="00ED136F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4E4ED566" w14:textId="578F3E9A" w:rsidR="00C95B42" w:rsidRDefault="00C95B42" w:rsidP="00ED136F">
      <w:pPr>
        <w:spacing w:after="0"/>
        <w:rPr>
          <w:rFonts w:asciiTheme="majorHAnsi" w:hAnsiTheme="majorHAnsi" w:cstheme="majorHAnsi"/>
          <w:i/>
          <w:iCs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1AD452C4" w14:textId="6A09A2F1" w:rsidR="00914FB0" w:rsidRDefault="00000000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Content>
          <w:r w:rsidR="00203264">
            <w:rPr>
              <w:b/>
              <w:color w:val="000000" w:themeColor="text1"/>
            </w:rPr>
            <w:t>Bakgrunn</w:t>
          </w:r>
        </w:sdtContent>
      </w:sdt>
    </w:p>
    <w:p w14:paraId="1E56A5CA" w14:textId="50304E51" w:rsidR="00A70F32" w:rsidRPr="00A66A86" w:rsidRDefault="006C41C9" w:rsidP="00021DB0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Hva er bakgrunnen for denne saken?</w:t>
      </w:r>
    </w:p>
    <w:p w14:paraId="342B9854" w14:textId="31B8C07C" w:rsidR="00DF1528" w:rsidRPr="00A66A86" w:rsidRDefault="00DF1528" w:rsidP="00021DB0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Synliggjør </w:t>
      </w:r>
      <w:r w:rsidR="00871DAB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dilemmaer</w:t>
      </w:r>
      <w:r w:rsidR="00D20EAC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og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vurdering</w:t>
      </w:r>
      <w:r w:rsidR="00871DAB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  <w:r w:rsidR="00885EA7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av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ulike alternative</w:t>
      </w:r>
      <w:r w:rsidR="00FC6E30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r</w:t>
      </w:r>
    </w:p>
    <w:p w14:paraId="467C3855" w14:textId="01907203" w:rsidR="00DF1528" w:rsidRPr="00A66A86" w:rsidRDefault="00DF1528" w:rsidP="00021DB0">
      <w:pPr>
        <w:pStyle w:val="Listeavsnit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Dersom saken har vært </w:t>
      </w:r>
      <w:r w:rsidR="00F117F7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behandlet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i NUIT</w:t>
      </w:r>
      <w:r w:rsidR="00F117F7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: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  <w:r w:rsidR="00F117F7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va var </w:t>
      </w:r>
      <w:r w:rsidR="00F117F7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NUITs overordnede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innspil</w:t>
      </w:r>
      <w:r w:rsidR="006B5B66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l</w:t>
      </w:r>
      <w:r w:rsidR="008A6003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? S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ynliggjør </w:t>
      </w:r>
      <w:r w:rsidR="008A6003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en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eventuell uenighet mellom aktører og vurderinger rundt dette</w:t>
      </w:r>
      <w:r w:rsidR="008A6003"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.</w:t>
      </w:r>
    </w:p>
    <w:p w14:paraId="19E73C63" w14:textId="77777777" w:rsidR="00CD7A1C" w:rsidRDefault="00CD7A1C" w:rsidP="00ED136F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791738AF" w14:textId="10EE1D50" w:rsidR="00713F0F" w:rsidRDefault="00C95B42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617BA2C5" w14:textId="77777777" w:rsidR="00167721" w:rsidRDefault="00167721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000000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1DA76B4D" w14:textId="7B46318B" w:rsidR="00302E2D" w:rsidRPr="00666106" w:rsidRDefault="00302E2D" w:rsidP="00FC6E30">
      <w:pPr>
        <w:pStyle w:val="Listeavsnitt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</w:pPr>
      <w:r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Hva er planlagt for videre saksgang og hvor skal endelig vedtak fattes?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 </w:t>
      </w:r>
      <w:r w:rsidR="00203264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(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Eks. </w:t>
      </w:r>
      <w:r w:rsidR="0025206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Saken 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behandles </w:t>
      </w:r>
      <w:r w:rsidR="0025206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på nytt i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 rådsmodellen i tredje kvartal og oversendes </w:t>
      </w:r>
      <w:r w:rsidR="008D3B2E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deretter </w:t>
      </w:r>
      <w:r w:rsidR="00105C19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Helse- og omsorgsdepartementet</w:t>
      </w:r>
      <w:r w:rsidR="00203264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)</w:t>
      </w:r>
      <w:r w:rsidR="008D3B2E"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>.</w:t>
      </w:r>
    </w:p>
    <w:p w14:paraId="60455412" w14:textId="77777777" w:rsidR="00CD7A1C" w:rsidRDefault="00CD7A1C" w:rsidP="00ED136F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6ACABEE0" w14:textId="57046FE4" w:rsidR="00713F0F" w:rsidRDefault="00C95B42" w:rsidP="00ED136F">
      <w:pPr>
        <w:spacing w:after="0"/>
        <w:rPr>
          <w:rStyle w:val="eop"/>
          <w:rFonts w:ascii="Arial" w:hAnsi="Arial" w:cs="Arial"/>
          <w:color w:val="00000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542FF5E7" w14:textId="77777777" w:rsidR="00C95B42" w:rsidRDefault="00C95B42" w:rsidP="00ED136F">
      <w:pPr>
        <w:spacing w:after="0"/>
        <w:rPr>
          <w:rFonts w:cs="Arial"/>
        </w:rPr>
      </w:pPr>
    </w:p>
    <w:p w14:paraId="313F2829" w14:textId="3B6795B6" w:rsidR="00B33C84" w:rsidRDefault="00000000" w:rsidP="00B33C84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Content>
          <w:r w:rsidR="00B04EAB" w:rsidRPr="00B33C84">
            <w:rPr>
              <w:b/>
              <w:color w:val="000000" w:themeColor="text1"/>
            </w:rPr>
            <w:t xml:space="preserve">Vedtak fra tidligere behandlinger i </w:t>
          </w:r>
          <w:r w:rsidR="00802269" w:rsidRPr="00B33C84">
            <w:rPr>
              <w:b/>
              <w:color w:val="000000" w:themeColor="text1"/>
            </w:rPr>
            <w:t>rådsmodellen</w:t>
          </w:r>
        </w:sdtContent>
      </w:sdt>
      <w:r w:rsidR="00B04EAB" w:rsidRPr="00B33C84">
        <w:rPr>
          <w:rFonts w:asciiTheme="majorHAnsi" w:hAnsiTheme="majorHAnsi" w:cstheme="majorHAnsi"/>
          <w:i/>
        </w:rPr>
        <w:t xml:space="preserve"> </w:t>
      </w:r>
    </w:p>
    <w:p w14:paraId="78ACB1E1" w14:textId="041EEB8D" w:rsidR="00ED136F" w:rsidRPr="00B33C84" w:rsidRDefault="00ED136F" w:rsidP="00B33C84">
      <w:pPr>
        <w:pStyle w:val="Listeavsnitt"/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  <w:i/>
          <w:color w:val="BFBFBF" w:themeColor="background1" w:themeShade="BF"/>
        </w:rPr>
      </w:pPr>
      <w:r w:rsidRPr="00B33C84">
        <w:rPr>
          <w:rFonts w:asciiTheme="majorHAnsi" w:hAnsiTheme="majorHAnsi" w:cstheme="majorHAnsi"/>
          <w:i/>
          <w:color w:val="BFBFBF" w:themeColor="background1" w:themeShade="BF"/>
        </w:rPr>
        <w:t>Har saken vært til behandling i rådsmodellen tidligere?</w:t>
      </w:r>
    </w:p>
    <w:p w14:paraId="3060C663" w14:textId="77777777" w:rsidR="00CD7A1C" w:rsidRDefault="00CD7A1C" w:rsidP="0053229D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2117C331" w14:textId="0BA78036" w:rsidR="0053229D" w:rsidRPr="004837E1" w:rsidRDefault="0053229D" w:rsidP="0053229D">
      <w:pPr>
        <w:spacing w:after="0" w:line="240" w:lineRule="auto"/>
        <w:rPr>
          <w:rFonts w:asciiTheme="majorHAnsi" w:hAnsiTheme="majorHAnsi" w:cstheme="majorHAnsi"/>
          <w:i/>
        </w:rPr>
      </w:pPr>
      <w:r w:rsidRPr="0053229D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Slett all hjelpetekst og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fyll inn i tabellen under. </w:t>
      </w:r>
      <w:r w:rsidRPr="0053229D">
        <w:rPr>
          <w:rFonts w:asciiTheme="majorHAnsi" w:hAnsiTheme="majorHAnsi" w:cstheme="majorHAnsi"/>
          <w:iCs/>
        </w:rPr>
        <w:t>Sett inn flere rader ved behov</w:t>
      </w:r>
      <w:r w:rsidR="00CD7A1C">
        <w:rPr>
          <w:rFonts w:asciiTheme="majorHAnsi" w:hAnsiTheme="majorHAnsi" w:cstheme="majorHAnsi"/>
          <w:iCs/>
        </w:rPr>
        <w:t>.</w:t>
      </w:r>
    </w:p>
    <w:p w14:paraId="01BE32BA" w14:textId="77777777" w:rsidR="00ED136F" w:rsidRPr="005A506A" w:rsidRDefault="00ED136F" w:rsidP="00ED136F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474"/>
        <w:gridCol w:w="1837"/>
        <w:gridCol w:w="2250"/>
        <w:gridCol w:w="4073"/>
      </w:tblGrid>
      <w:tr w:rsidR="00173A4C" w14:paraId="4FB36F0B" w14:textId="77777777" w:rsidTr="00597343">
        <w:tc>
          <w:tcPr>
            <w:tcW w:w="1413" w:type="dxa"/>
          </w:tcPr>
          <w:p w14:paraId="71CEEFCC" w14:textId="2FE2DEFE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Saksnummer</w:t>
            </w:r>
          </w:p>
        </w:tc>
        <w:tc>
          <w:tcPr>
            <w:tcW w:w="1843" w:type="dxa"/>
          </w:tcPr>
          <w:p w14:paraId="087C5568" w14:textId="6164EF43" w:rsidR="00173A4C" w:rsidRDefault="00CD20E3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</w:t>
            </w:r>
            <w:r w:rsidR="00173A4C">
              <w:rPr>
                <w:b/>
                <w:color w:val="000000" w:themeColor="text1"/>
              </w:rPr>
              <w:t>øte</w:t>
            </w:r>
            <w:r>
              <w:rPr>
                <w:b/>
                <w:color w:val="000000" w:themeColor="text1"/>
              </w:rPr>
              <w:t xml:space="preserve"> og dato</w:t>
            </w:r>
          </w:p>
        </w:tc>
        <w:tc>
          <w:tcPr>
            <w:tcW w:w="2268" w:type="dxa"/>
          </w:tcPr>
          <w:p w14:paraId="2AD24AF0" w14:textId="15B98051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4110" w:type="dxa"/>
          </w:tcPr>
          <w:p w14:paraId="6091AD55" w14:textId="44A5408A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173A4C" w14:paraId="3B1DF9AC" w14:textId="77777777" w:rsidTr="00597343">
        <w:tc>
          <w:tcPr>
            <w:tcW w:w="1413" w:type="dxa"/>
          </w:tcPr>
          <w:p w14:paraId="1A234A73" w14:textId="77777777" w:rsidR="00173A4C" w:rsidRPr="00597343" w:rsidRDefault="00173A4C" w:rsidP="0327A857">
            <w:pPr>
              <w:spacing w:after="0"/>
              <w:rPr>
                <w:i/>
                <w:iCs/>
                <w:color w:val="BFBFBF" w:themeColor="background1" w:themeShade="BF"/>
              </w:rPr>
            </w:pPr>
            <w:r w:rsidRPr="00597343">
              <w:rPr>
                <w:i/>
                <w:iCs/>
                <w:color w:val="BFBFBF" w:themeColor="background1" w:themeShade="BF"/>
              </w:rPr>
              <w:t>NR/ÅÅ</w:t>
            </w:r>
          </w:p>
          <w:p w14:paraId="31B7D8AE" w14:textId="6B14DB05" w:rsidR="00173A4C" w:rsidRPr="00597343" w:rsidRDefault="00173A4C" w:rsidP="0327A857">
            <w:pPr>
              <w:spacing w:after="0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843" w:type="dxa"/>
          </w:tcPr>
          <w:p w14:paraId="07B012C1" w14:textId="3861569F" w:rsidR="00B07283" w:rsidRPr="00597343" w:rsidRDefault="00B07283" w:rsidP="00ED136F">
            <w:pPr>
              <w:spacing w:after="0"/>
              <w:rPr>
                <w:bCs/>
                <w:i/>
                <w:iCs/>
                <w:color w:val="BFBFBF" w:themeColor="background1" w:themeShade="BF"/>
              </w:rPr>
            </w:pPr>
            <w:r w:rsidRPr="00597343">
              <w:rPr>
                <w:bCs/>
                <w:i/>
                <w:iCs/>
                <w:color w:val="BFBFBF" w:themeColor="background1" w:themeShade="BF"/>
              </w:rPr>
              <w:t>NUFA/NUIT/</w:t>
            </w:r>
            <w:r w:rsidR="00597343">
              <w:rPr>
                <w:bCs/>
                <w:i/>
                <w:iCs/>
                <w:color w:val="BFBFBF" w:themeColor="background1" w:themeShade="BF"/>
              </w:rPr>
              <w:br/>
            </w:r>
            <w:r w:rsidRPr="00597343">
              <w:rPr>
                <w:bCs/>
                <w:i/>
                <w:iCs/>
                <w:color w:val="BFBFBF" w:themeColor="background1" w:themeShade="BF"/>
              </w:rPr>
              <w:t>E-helserådet</w:t>
            </w:r>
            <w:r w:rsidR="00D632BD" w:rsidRPr="00597343">
              <w:rPr>
                <w:bCs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proofErr w:type="gramStart"/>
            <w:r w:rsidR="00D632BD" w:rsidRPr="00597343">
              <w:rPr>
                <w:bCs/>
                <w:i/>
                <w:iCs/>
                <w:color w:val="BFBFBF" w:themeColor="background1" w:themeShade="BF"/>
              </w:rPr>
              <w:t>dd.mm.åå</w:t>
            </w:r>
            <w:r w:rsidR="00307BFD">
              <w:rPr>
                <w:bCs/>
                <w:i/>
                <w:iCs/>
                <w:color w:val="BFBFBF" w:themeColor="background1" w:themeShade="BF"/>
              </w:rPr>
              <w:t>åå</w:t>
            </w:r>
            <w:proofErr w:type="spellEnd"/>
            <w:proofErr w:type="gramEnd"/>
          </w:p>
        </w:tc>
        <w:tc>
          <w:tcPr>
            <w:tcW w:w="2268" w:type="dxa"/>
          </w:tcPr>
          <w:p w14:paraId="75006353" w14:textId="63607D34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2AEF585F" w14:textId="26E3D7BF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173A4C" w14:paraId="3E7C0A55" w14:textId="77777777" w:rsidTr="00597343">
        <w:tc>
          <w:tcPr>
            <w:tcW w:w="1413" w:type="dxa"/>
          </w:tcPr>
          <w:p w14:paraId="55102490" w14:textId="77777777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  <w:p w14:paraId="08000811" w14:textId="776ABE36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158E1F17" w14:textId="77777777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044219B8" w14:textId="797195D6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76E15B64" w14:textId="6A461E16" w:rsidR="00173A4C" w:rsidRDefault="00173A4C" w:rsidP="00ED136F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347E3C06" w14:textId="77777777" w:rsidR="00E2590C" w:rsidRDefault="00E2590C" w:rsidP="00ED136F">
      <w:pPr>
        <w:spacing w:after="0"/>
        <w:rPr>
          <w:bCs/>
        </w:rPr>
      </w:pPr>
    </w:p>
    <w:p w14:paraId="67285792" w14:textId="77777777" w:rsidR="00E2590C" w:rsidRDefault="00E2590C" w:rsidP="000F65B5">
      <w:pPr>
        <w:rPr>
          <w:bCs/>
        </w:rPr>
      </w:pPr>
    </w:p>
    <w:sectPr w:rsidR="00E2590C" w:rsidSect="00CD20E3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F98D" w14:textId="77777777" w:rsidR="00DA2722" w:rsidRDefault="00DA2722" w:rsidP="00887D43">
      <w:pPr>
        <w:spacing w:after="0" w:line="240" w:lineRule="auto"/>
      </w:pPr>
      <w:r>
        <w:separator/>
      </w:r>
    </w:p>
  </w:endnote>
  <w:endnote w:type="continuationSeparator" w:id="0">
    <w:p w14:paraId="506508B4" w14:textId="77777777" w:rsidR="00DA2722" w:rsidRDefault="00DA2722" w:rsidP="00887D43">
      <w:pPr>
        <w:spacing w:after="0" w:line="240" w:lineRule="auto"/>
      </w:pPr>
      <w:r>
        <w:continuationSeparator/>
      </w:r>
    </w:p>
  </w:endnote>
  <w:endnote w:type="continuationNotice" w:id="1">
    <w:p w14:paraId="12877C2D" w14:textId="77777777" w:rsidR="00DA2722" w:rsidRDefault="00DA27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097C" w14:textId="77777777" w:rsidR="00DA2722" w:rsidRDefault="00DA2722" w:rsidP="00887D43">
      <w:pPr>
        <w:spacing w:after="0" w:line="240" w:lineRule="auto"/>
      </w:pPr>
      <w:r>
        <w:separator/>
      </w:r>
    </w:p>
  </w:footnote>
  <w:footnote w:type="continuationSeparator" w:id="0">
    <w:p w14:paraId="4FAB5DD7" w14:textId="77777777" w:rsidR="00DA2722" w:rsidRDefault="00DA2722" w:rsidP="00887D43">
      <w:pPr>
        <w:spacing w:after="0" w:line="240" w:lineRule="auto"/>
      </w:pPr>
      <w:r>
        <w:continuationSeparator/>
      </w:r>
    </w:p>
  </w:footnote>
  <w:footnote w:type="continuationNotice" w:id="1">
    <w:p w14:paraId="225C0448" w14:textId="77777777" w:rsidR="00DA2722" w:rsidRDefault="00DA27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2D0" w14:textId="67A7600F" w:rsidR="00887D43" w:rsidRPr="00415FDE" w:rsidRDefault="00BF38AF" w:rsidP="00415FDE">
    <w:pPr>
      <w:pStyle w:val="Topptekst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fikk 216216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DE">
      <w:tab/>
    </w:r>
    <w:r w:rsidR="00415FDE" w:rsidRPr="00736F06">
      <w:rPr>
        <w:b/>
        <w:color w:val="025169"/>
        <w:sz w:val="28"/>
      </w:rPr>
      <w:t>N</w:t>
    </w:r>
    <w:r w:rsidR="00364BF5">
      <w:rPr>
        <w:b/>
        <w:color w:val="025169"/>
        <w:sz w:val="28"/>
      </w:rPr>
      <w:t>asjonalt e-helseråd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3911"/>
    <w:multiLevelType w:val="hybridMultilevel"/>
    <w:tmpl w:val="ABEE7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0478E6"/>
    <w:multiLevelType w:val="hybridMultilevel"/>
    <w:tmpl w:val="AC42DE1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61763"/>
    <w:multiLevelType w:val="hybridMultilevel"/>
    <w:tmpl w:val="BCDE2C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E0901"/>
    <w:multiLevelType w:val="hybridMultilevel"/>
    <w:tmpl w:val="54CA50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522CD"/>
    <w:multiLevelType w:val="hybridMultilevel"/>
    <w:tmpl w:val="A6242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6"/>
  </w:num>
  <w:num w:numId="2" w16cid:durableId="2095011387">
    <w:abstractNumId w:val="24"/>
  </w:num>
  <w:num w:numId="3" w16cid:durableId="1586720805">
    <w:abstractNumId w:val="12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5"/>
  </w:num>
  <w:num w:numId="15" w16cid:durableId="1374039144">
    <w:abstractNumId w:val="14"/>
  </w:num>
  <w:num w:numId="16" w16cid:durableId="1413043725">
    <w:abstractNumId w:val="16"/>
  </w:num>
  <w:num w:numId="17" w16cid:durableId="21516013">
    <w:abstractNumId w:val="17"/>
  </w:num>
  <w:num w:numId="18" w16cid:durableId="701900459">
    <w:abstractNumId w:val="23"/>
  </w:num>
  <w:num w:numId="19" w16cid:durableId="1527791860">
    <w:abstractNumId w:val="11"/>
  </w:num>
  <w:num w:numId="20" w16cid:durableId="1010984999">
    <w:abstractNumId w:val="20"/>
  </w:num>
  <w:num w:numId="21" w16cid:durableId="1631738841">
    <w:abstractNumId w:val="22"/>
  </w:num>
  <w:num w:numId="22" w16cid:durableId="3694993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7"/>
  </w:num>
  <w:num w:numId="24" w16cid:durableId="1696343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9754162">
    <w:abstractNumId w:val="21"/>
  </w:num>
  <w:num w:numId="26" w16cid:durableId="96560119">
    <w:abstractNumId w:val="18"/>
  </w:num>
  <w:num w:numId="27" w16cid:durableId="301815635">
    <w:abstractNumId w:val="19"/>
  </w:num>
  <w:num w:numId="28" w16cid:durableId="1063068280">
    <w:abstractNumId w:val="13"/>
  </w:num>
  <w:num w:numId="29" w16cid:durableId="1690255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21A70"/>
    <w:rsid w:val="00021DB0"/>
    <w:rsid w:val="000220E7"/>
    <w:rsid w:val="00025674"/>
    <w:rsid w:val="000305BC"/>
    <w:rsid w:val="00036664"/>
    <w:rsid w:val="00060321"/>
    <w:rsid w:val="00061CCA"/>
    <w:rsid w:val="00070D42"/>
    <w:rsid w:val="00074672"/>
    <w:rsid w:val="00087DED"/>
    <w:rsid w:val="0009243B"/>
    <w:rsid w:val="000C40B7"/>
    <w:rsid w:val="000C5218"/>
    <w:rsid w:val="000C72BB"/>
    <w:rsid w:val="000F2545"/>
    <w:rsid w:val="000F2ADC"/>
    <w:rsid w:val="000F3FD4"/>
    <w:rsid w:val="000F65B5"/>
    <w:rsid w:val="00105C19"/>
    <w:rsid w:val="00124078"/>
    <w:rsid w:val="00130E1E"/>
    <w:rsid w:val="00135558"/>
    <w:rsid w:val="001400E9"/>
    <w:rsid w:val="00140AE8"/>
    <w:rsid w:val="00144C0E"/>
    <w:rsid w:val="001511DA"/>
    <w:rsid w:val="0015518C"/>
    <w:rsid w:val="00167721"/>
    <w:rsid w:val="0017267A"/>
    <w:rsid w:val="00172F02"/>
    <w:rsid w:val="00173A4C"/>
    <w:rsid w:val="00183958"/>
    <w:rsid w:val="001A14CC"/>
    <w:rsid w:val="001B05D0"/>
    <w:rsid w:val="001E6B1F"/>
    <w:rsid w:val="001F3180"/>
    <w:rsid w:val="00203264"/>
    <w:rsid w:val="00217641"/>
    <w:rsid w:val="002311C4"/>
    <w:rsid w:val="00232370"/>
    <w:rsid w:val="00252069"/>
    <w:rsid w:val="002521C2"/>
    <w:rsid w:val="0026038B"/>
    <w:rsid w:val="00263150"/>
    <w:rsid w:val="002701A2"/>
    <w:rsid w:val="00275074"/>
    <w:rsid w:val="00286301"/>
    <w:rsid w:val="002B21F9"/>
    <w:rsid w:val="002E3191"/>
    <w:rsid w:val="002E39EF"/>
    <w:rsid w:val="002E5D66"/>
    <w:rsid w:val="002E7EFB"/>
    <w:rsid w:val="002F3BAE"/>
    <w:rsid w:val="00302E2D"/>
    <w:rsid w:val="00303374"/>
    <w:rsid w:val="00304555"/>
    <w:rsid w:val="00304711"/>
    <w:rsid w:val="00307BFD"/>
    <w:rsid w:val="003146BB"/>
    <w:rsid w:val="0032275F"/>
    <w:rsid w:val="00337232"/>
    <w:rsid w:val="003444C9"/>
    <w:rsid w:val="00345F4A"/>
    <w:rsid w:val="00356BCA"/>
    <w:rsid w:val="00357728"/>
    <w:rsid w:val="00364BF5"/>
    <w:rsid w:val="003761FC"/>
    <w:rsid w:val="003B07E6"/>
    <w:rsid w:val="003C2C22"/>
    <w:rsid w:val="003C407F"/>
    <w:rsid w:val="003D2002"/>
    <w:rsid w:val="003F1572"/>
    <w:rsid w:val="0040113C"/>
    <w:rsid w:val="004132E6"/>
    <w:rsid w:val="00415FDE"/>
    <w:rsid w:val="004368BB"/>
    <w:rsid w:val="004456E0"/>
    <w:rsid w:val="00445B2E"/>
    <w:rsid w:val="004469B6"/>
    <w:rsid w:val="0048168B"/>
    <w:rsid w:val="004A4110"/>
    <w:rsid w:val="004A48ED"/>
    <w:rsid w:val="004A4FC9"/>
    <w:rsid w:val="004A65B8"/>
    <w:rsid w:val="004D6A4E"/>
    <w:rsid w:val="004E5B98"/>
    <w:rsid w:val="004F6F85"/>
    <w:rsid w:val="00511CB8"/>
    <w:rsid w:val="005137BD"/>
    <w:rsid w:val="0053229D"/>
    <w:rsid w:val="00570104"/>
    <w:rsid w:val="00582552"/>
    <w:rsid w:val="0058782D"/>
    <w:rsid w:val="00597343"/>
    <w:rsid w:val="005B1B0E"/>
    <w:rsid w:val="005C73A6"/>
    <w:rsid w:val="005D0994"/>
    <w:rsid w:val="005E64F8"/>
    <w:rsid w:val="005F7266"/>
    <w:rsid w:val="005F7BC7"/>
    <w:rsid w:val="00604E55"/>
    <w:rsid w:val="006117CD"/>
    <w:rsid w:val="00614F16"/>
    <w:rsid w:val="006307D4"/>
    <w:rsid w:val="00635382"/>
    <w:rsid w:val="00640476"/>
    <w:rsid w:val="00640640"/>
    <w:rsid w:val="00641240"/>
    <w:rsid w:val="00644B05"/>
    <w:rsid w:val="00666106"/>
    <w:rsid w:val="00666438"/>
    <w:rsid w:val="00675841"/>
    <w:rsid w:val="0069459E"/>
    <w:rsid w:val="006A4A7D"/>
    <w:rsid w:val="006B581A"/>
    <w:rsid w:val="006B5B66"/>
    <w:rsid w:val="006C41C9"/>
    <w:rsid w:val="006E3A41"/>
    <w:rsid w:val="006E5809"/>
    <w:rsid w:val="006F076F"/>
    <w:rsid w:val="006F4B13"/>
    <w:rsid w:val="006F6A3D"/>
    <w:rsid w:val="00713F0F"/>
    <w:rsid w:val="00714853"/>
    <w:rsid w:val="007152F0"/>
    <w:rsid w:val="007162B9"/>
    <w:rsid w:val="007212BE"/>
    <w:rsid w:val="00722281"/>
    <w:rsid w:val="00736F06"/>
    <w:rsid w:val="0074782F"/>
    <w:rsid w:val="00751628"/>
    <w:rsid w:val="007601F4"/>
    <w:rsid w:val="00782573"/>
    <w:rsid w:val="00790DC4"/>
    <w:rsid w:val="00791F90"/>
    <w:rsid w:val="0079506D"/>
    <w:rsid w:val="007A2E29"/>
    <w:rsid w:val="007C1F79"/>
    <w:rsid w:val="007D3723"/>
    <w:rsid w:val="007E7421"/>
    <w:rsid w:val="00802269"/>
    <w:rsid w:val="00806965"/>
    <w:rsid w:val="00821A90"/>
    <w:rsid w:val="0082257B"/>
    <w:rsid w:val="008346B5"/>
    <w:rsid w:val="008471BD"/>
    <w:rsid w:val="00850FB5"/>
    <w:rsid w:val="00871DAB"/>
    <w:rsid w:val="00885EA7"/>
    <w:rsid w:val="00887D43"/>
    <w:rsid w:val="008A6003"/>
    <w:rsid w:val="008B071A"/>
    <w:rsid w:val="008D3B2E"/>
    <w:rsid w:val="008E343D"/>
    <w:rsid w:val="00910005"/>
    <w:rsid w:val="00914FB0"/>
    <w:rsid w:val="00930C71"/>
    <w:rsid w:val="00941EF7"/>
    <w:rsid w:val="00955AC0"/>
    <w:rsid w:val="0097602B"/>
    <w:rsid w:val="009D0A16"/>
    <w:rsid w:val="009D7639"/>
    <w:rsid w:val="009E5378"/>
    <w:rsid w:val="009F2287"/>
    <w:rsid w:val="00A14837"/>
    <w:rsid w:val="00A31CDC"/>
    <w:rsid w:val="00A342E8"/>
    <w:rsid w:val="00A50B24"/>
    <w:rsid w:val="00A5297B"/>
    <w:rsid w:val="00A53CFD"/>
    <w:rsid w:val="00A55E07"/>
    <w:rsid w:val="00A6158E"/>
    <w:rsid w:val="00A66A86"/>
    <w:rsid w:val="00A70F32"/>
    <w:rsid w:val="00A77275"/>
    <w:rsid w:val="00A77306"/>
    <w:rsid w:val="00A9150B"/>
    <w:rsid w:val="00AA0E26"/>
    <w:rsid w:val="00AB70E3"/>
    <w:rsid w:val="00AC668C"/>
    <w:rsid w:val="00AD346D"/>
    <w:rsid w:val="00AD5496"/>
    <w:rsid w:val="00AE15EB"/>
    <w:rsid w:val="00AE6104"/>
    <w:rsid w:val="00AE782D"/>
    <w:rsid w:val="00B04EAB"/>
    <w:rsid w:val="00B051CD"/>
    <w:rsid w:val="00B07283"/>
    <w:rsid w:val="00B262CC"/>
    <w:rsid w:val="00B33C84"/>
    <w:rsid w:val="00B36642"/>
    <w:rsid w:val="00B47AAE"/>
    <w:rsid w:val="00B65420"/>
    <w:rsid w:val="00B67617"/>
    <w:rsid w:val="00B772D5"/>
    <w:rsid w:val="00B83F05"/>
    <w:rsid w:val="00B84B0F"/>
    <w:rsid w:val="00B91C5A"/>
    <w:rsid w:val="00BA2924"/>
    <w:rsid w:val="00BA78B9"/>
    <w:rsid w:val="00BB4F48"/>
    <w:rsid w:val="00BB5B82"/>
    <w:rsid w:val="00BC39B4"/>
    <w:rsid w:val="00BD07A4"/>
    <w:rsid w:val="00BF38AF"/>
    <w:rsid w:val="00C04B6A"/>
    <w:rsid w:val="00C139AB"/>
    <w:rsid w:val="00C2667D"/>
    <w:rsid w:val="00C30339"/>
    <w:rsid w:val="00C3086D"/>
    <w:rsid w:val="00C52351"/>
    <w:rsid w:val="00C602FB"/>
    <w:rsid w:val="00C64A0C"/>
    <w:rsid w:val="00C76C04"/>
    <w:rsid w:val="00C85C35"/>
    <w:rsid w:val="00C8609A"/>
    <w:rsid w:val="00C93181"/>
    <w:rsid w:val="00C94C98"/>
    <w:rsid w:val="00C95B42"/>
    <w:rsid w:val="00CA2116"/>
    <w:rsid w:val="00CA7C29"/>
    <w:rsid w:val="00CB0E25"/>
    <w:rsid w:val="00CC7B79"/>
    <w:rsid w:val="00CD198F"/>
    <w:rsid w:val="00CD20E3"/>
    <w:rsid w:val="00CD53BF"/>
    <w:rsid w:val="00CD7A1C"/>
    <w:rsid w:val="00CE12AF"/>
    <w:rsid w:val="00CE32D2"/>
    <w:rsid w:val="00D026C6"/>
    <w:rsid w:val="00D0404C"/>
    <w:rsid w:val="00D20EAC"/>
    <w:rsid w:val="00D27B1F"/>
    <w:rsid w:val="00D36F11"/>
    <w:rsid w:val="00D40408"/>
    <w:rsid w:val="00D4254E"/>
    <w:rsid w:val="00D501AB"/>
    <w:rsid w:val="00D50662"/>
    <w:rsid w:val="00D632BD"/>
    <w:rsid w:val="00D90E20"/>
    <w:rsid w:val="00D96B9F"/>
    <w:rsid w:val="00DA2722"/>
    <w:rsid w:val="00DA46F7"/>
    <w:rsid w:val="00DC39AE"/>
    <w:rsid w:val="00DC6129"/>
    <w:rsid w:val="00DD49A6"/>
    <w:rsid w:val="00DD639B"/>
    <w:rsid w:val="00DD6E1C"/>
    <w:rsid w:val="00DE1074"/>
    <w:rsid w:val="00DE4F90"/>
    <w:rsid w:val="00DF06FB"/>
    <w:rsid w:val="00DF1528"/>
    <w:rsid w:val="00E021BD"/>
    <w:rsid w:val="00E2590C"/>
    <w:rsid w:val="00E34405"/>
    <w:rsid w:val="00E408A8"/>
    <w:rsid w:val="00E44663"/>
    <w:rsid w:val="00E44BD7"/>
    <w:rsid w:val="00E50EBD"/>
    <w:rsid w:val="00E71BB1"/>
    <w:rsid w:val="00E958B5"/>
    <w:rsid w:val="00E95FC7"/>
    <w:rsid w:val="00EA08D4"/>
    <w:rsid w:val="00ED136F"/>
    <w:rsid w:val="00ED3A3A"/>
    <w:rsid w:val="00EF03ED"/>
    <w:rsid w:val="00F117F7"/>
    <w:rsid w:val="00F12C29"/>
    <w:rsid w:val="00F220BD"/>
    <w:rsid w:val="00F32E72"/>
    <w:rsid w:val="00F332FC"/>
    <w:rsid w:val="00F54766"/>
    <w:rsid w:val="00F623B0"/>
    <w:rsid w:val="00FA4D99"/>
    <w:rsid w:val="00FA652B"/>
    <w:rsid w:val="00FB6B1E"/>
    <w:rsid w:val="00FC2E81"/>
    <w:rsid w:val="00FC6E30"/>
    <w:rsid w:val="00FE0BCB"/>
    <w:rsid w:val="00FE5F38"/>
    <w:rsid w:val="00FE78D1"/>
    <w:rsid w:val="00FF2C51"/>
    <w:rsid w:val="00FF3463"/>
    <w:rsid w:val="00FF3844"/>
    <w:rsid w:val="00FF45F5"/>
    <w:rsid w:val="0327A857"/>
    <w:rsid w:val="09270B4D"/>
    <w:rsid w:val="0A24206B"/>
    <w:rsid w:val="14D46131"/>
    <w:rsid w:val="19D401AE"/>
    <w:rsid w:val="278A90E5"/>
    <w:rsid w:val="2EAD3A30"/>
    <w:rsid w:val="2EFBF752"/>
    <w:rsid w:val="30A87019"/>
    <w:rsid w:val="48EAB56B"/>
    <w:rsid w:val="4A35E921"/>
    <w:rsid w:val="4C764258"/>
    <w:rsid w:val="4D87E8AC"/>
    <w:rsid w:val="5C584F49"/>
    <w:rsid w:val="65E0EF78"/>
    <w:rsid w:val="6AA0E263"/>
    <w:rsid w:val="774C4DFA"/>
    <w:rsid w:val="7F04F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DB79D815-D788-4529-8B56-8BE979CA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  <w:style w:type="paragraph" w:styleId="Revisjon">
    <w:name w:val="Revision"/>
    <w:hidden/>
    <w:uiPriority w:val="99"/>
    <w:semiHidden/>
    <w:rsid w:val="00EF03ED"/>
    <w:pPr>
      <w:spacing w:after="0" w:line="240" w:lineRule="auto"/>
    </w:pPr>
    <w:rPr>
      <w:sz w:val="20"/>
    </w:rPr>
  </w:style>
  <w:style w:type="character" w:customStyle="1" w:styleId="normaltextrun">
    <w:name w:val="normaltextrun"/>
    <w:basedOn w:val="Standardskriftforavsnitt"/>
    <w:rsid w:val="00C95B42"/>
  </w:style>
  <w:style w:type="character" w:customStyle="1" w:styleId="eop">
    <w:name w:val="eop"/>
    <w:basedOn w:val="Standardskriftforavsnitt"/>
    <w:rsid w:val="00C95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44558BB71C3C4DBBA0D60F8DE68622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9AACE9-5B01-429B-A659-8F386A37D610}"/>
      </w:docPartPr>
      <w:docPartBody>
        <w:p w:rsidR="00CD198F" w:rsidRDefault="00CD198F" w:rsidP="00CD198F">
          <w:pPr>
            <w:pStyle w:val="44558BB71C3C4DBBA0D60F8DE686224D"/>
          </w:pPr>
          <w:r>
            <w:t>[</w:t>
          </w:r>
          <w:r w:rsidRPr="00B36642">
            <w:t>Saksbehandler</w:t>
          </w:r>
          <w:r>
            <w:t>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E256C3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520DD"/>
    <w:rsid w:val="00060321"/>
    <w:rsid w:val="001647E6"/>
    <w:rsid w:val="00166C5B"/>
    <w:rsid w:val="002062FD"/>
    <w:rsid w:val="00212973"/>
    <w:rsid w:val="00255A87"/>
    <w:rsid w:val="002708F2"/>
    <w:rsid w:val="002909C2"/>
    <w:rsid w:val="002E005A"/>
    <w:rsid w:val="00305D15"/>
    <w:rsid w:val="00447CE4"/>
    <w:rsid w:val="0048168B"/>
    <w:rsid w:val="004A588E"/>
    <w:rsid w:val="004B3D75"/>
    <w:rsid w:val="004F35C2"/>
    <w:rsid w:val="00511C18"/>
    <w:rsid w:val="00614F16"/>
    <w:rsid w:val="00644DB9"/>
    <w:rsid w:val="009A1CB4"/>
    <w:rsid w:val="00A53CFD"/>
    <w:rsid w:val="00B269B1"/>
    <w:rsid w:val="00B352D6"/>
    <w:rsid w:val="00B6276F"/>
    <w:rsid w:val="00BE0035"/>
    <w:rsid w:val="00C52351"/>
    <w:rsid w:val="00CD198F"/>
    <w:rsid w:val="00D27B1F"/>
    <w:rsid w:val="00DA2743"/>
    <w:rsid w:val="00DB32D1"/>
    <w:rsid w:val="00DC76E6"/>
    <w:rsid w:val="00E00CDA"/>
    <w:rsid w:val="00E256C3"/>
    <w:rsid w:val="00E61D5A"/>
    <w:rsid w:val="00E70E71"/>
    <w:rsid w:val="00F8738E"/>
    <w:rsid w:val="00F917B6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44558BB71C3C4DBBA0D60F8DE686224D">
    <w:name w:val="44558BB71C3C4DBBA0D60F8DE686224D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8" ma:contentTypeDescription="Create a new document." ma:contentTypeScope="" ma:versionID="01cc99c00be31e22e58085f74b422d5b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b4edc3f2ec14338254ff391eb9fe479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DC37B-0104-40BB-B8B7-BD469CE48A46}">
  <ds:schemaRefs>
    <ds:schemaRef ds:uri="http://schemas.microsoft.com/office/2006/metadata/properties"/>
    <ds:schemaRef ds:uri="http://schemas.microsoft.com/office/infopath/2007/PartnerControls"/>
    <ds:schemaRef ds:uri="3b159786-64bc-4c97-92a7-633cb27d5dd0"/>
    <ds:schemaRef ds:uri="e181c2a6-6e7a-45a7-958d-d3c0c907c1ed"/>
  </ds:schemaRefs>
</ds:datastoreItem>
</file>

<file path=customXml/itemProps3.xml><?xml version="1.0" encoding="utf-8"?>
<ds:datastoreItem xmlns:ds="http://schemas.openxmlformats.org/officeDocument/2006/customXml" ds:itemID="{629AA443-5AE8-495C-85FE-556EF5D6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136</TotalTime>
  <Pages>2</Pages>
  <Words>256</Words>
  <Characters>1357</Characters>
  <Application>Microsoft Office Word</Application>
  <DocSecurity>0</DocSecurity>
  <Lines>11</Lines>
  <Paragraphs>3</Paragraphs>
  <ScaleCrop>false</ScaleCrop>
  <Company>Direktoratet for e-helse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93</cp:revision>
  <dcterms:created xsi:type="dcterms:W3CDTF">2024-02-09T17:56:00Z</dcterms:created>
  <dcterms:modified xsi:type="dcterms:W3CDTF">2024-12-16T11:30:00Z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