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00641240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EndPr/>
            <w:sdtContent>
              <w:p w14:paraId="1AD452B4" w14:textId="4D91E3E6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00A04D1C">
                  <w:t>x</w:t>
                </w:r>
                <w:r w:rsidR="00D026C6">
                  <w:t>/</w:t>
                </w:r>
                <w:r w:rsidR="004E5B98">
                  <w:t>2</w:t>
                </w:r>
                <w:r w:rsidR="00C17653">
                  <w:t>6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AD452B5" w14:textId="7AA29A4A" w:rsidR="00217641" w:rsidRPr="00B36642" w:rsidRDefault="00303BDA" w:rsidP="00641240">
                <w:pPr>
                  <w:pStyle w:val="Mottakerinfo"/>
                </w:pPr>
                <w:r>
                  <w:t>xx</w:t>
                </w:r>
                <w:r w:rsidR="00D501AB">
                  <w:t>.</w:t>
                </w:r>
                <w:r>
                  <w:t>xx</w:t>
                </w:r>
                <w:r w:rsidR="00D501AB">
                  <w:t>.202</w:t>
                </w:r>
                <w:r w:rsidR="00C17653">
                  <w:t>6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EndPr/>
            <w:sdtContent>
              <w:p w14:paraId="1AD452B6" w14:textId="4329D0A2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C17653">
                  <w:t>6</w:t>
                </w:r>
              </w:p>
            </w:sdtContent>
          </w:sdt>
          <w:p w14:paraId="1AD452B7" w14:textId="4116762D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002E7EFB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EndPr/>
            <w:sdtContent>
              <w:p w14:paraId="7BBE8AD5" w14:textId="1A27A6CF" w:rsidR="002E7EFB" w:rsidRDefault="00766B02" w:rsidP="002E7EFB">
                <w:pPr>
                  <w:pStyle w:val="Mottakerinfo"/>
                </w:pPr>
                <w:proofErr w:type="spellStart"/>
                <w:r>
                  <w:t>xxxxxxxxxxxx</w:t>
                </w:r>
                <w:proofErr w:type="spellEnd"/>
                <w:r w:rsidR="005F4C69">
                  <w:t xml:space="preserve"> </w:t>
                </w:r>
              </w:p>
            </w:sdtContent>
          </w:sdt>
          <w:p w14:paraId="1AD452BE" w14:textId="57952BE1" w:rsidR="00850FB5" w:rsidRPr="00B36642" w:rsidRDefault="00766B02" w:rsidP="00850FB5">
            <w:pPr>
              <w:pStyle w:val="Mottakerinfo"/>
            </w:pPr>
            <w:proofErr w:type="spellStart"/>
            <w:r>
              <w:t>xxxxxxxxxxxxxxx</w:t>
            </w:r>
            <w:proofErr w:type="spellEnd"/>
            <w:r w:rsidR="00461794">
              <w:t xml:space="preserve"> </w:t>
            </w:r>
          </w:p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32638FD7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2E08E9" wp14:editId="053C941B">
                <wp:simplePos x="0" y="0"/>
                <wp:positionH relativeFrom="column">
                  <wp:posOffset>-63500</wp:posOffset>
                </wp:positionH>
                <wp:positionV relativeFrom="paragraph">
                  <wp:posOffset>2610485</wp:posOffset>
                </wp:positionV>
                <wp:extent cx="6130290" cy="922020"/>
                <wp:effectExtent l="0" t="0" r="22860" b="114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D2906" id="Rektangel 1" o:spid="_x0000_s1026" style="position:absolute;margin-left:-5pt;margin-top:205.55pt;width:482.7pt;height:7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" fillcolor="window" strokecolor="#025169" strokeweight="1pt"/>
            </w:pict>
          </mc:Fallback>
        </mc:AlternateContent>
      </w:r>
      <w:sdt>
        <w:sdtPr>
          <w:rPr>
            <w:color w:val="000000" w:themeColor="text1"/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EndPr/>
        <w:sdtContent>
          <w:r w:rsidR="00782573">
            <w:rPr>
              <w:color w:val="000000" w:themeColor="text1"/>
              <w:sz w:val="22"/>
            </w:rPr>
            <w:t>Tittel på sak</w:t>
          </w:r>
          <w:r w:rsidR="0096788F">
            <w:rPr>
              <w:color w:val="000000" w:themeColor="text1"/>
              <w:sz w:val="22"/>
            </w:rPr>
            <w:t xml:space="preserve"> (fyll inn)</w:t>
          </w:r>
        </w:sdtContent>
      </w:sdt>
    </w:p>
    <w:p w14:paraId="552A488C" w14:textId="77777777" w:rsidR="007A2E29" w:rsidRDefault="003D43E8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EndPr/>
        <w:sdtContent>
          <w:r w:rsidR="007A2E29">
            <w:rPr>
              <w:b/>
              <w:color w:val="000000" w:themeColor="text1"/>
            </w:rPr>
            <w:t>Forslag til vedtak</w:t>
          </w:r>
        </w:sdtContent>
      </w:sdt>
    </w:p>
    <w:p w14:paraId="6D3892E8" w14:textId="77777777" w:rsidR="0096788F" w:rsidRPr="008B071A" w:rsidRDefault="0096788F" w:rsidP="0096788F">
      <w:pPr>
        <w:spacing w:after="0"/>
        <w:rPr>
          <w:rFonts w:asciiTheme="majorHAnsi" w:hAnsiTheme="majorHAnsi" w:cstheme="majorBidi"/>
          <w:i/>
          <w:iCs/>
          <w:color w:val="A6A6A6" w:themeColor="background1" w:themeShade="A6"/>
        </w:rPr>
      </w:pPr>
      <w:r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Vedtaket bør være så konkret som mulig. Det bør si noe om ønsket retning i saken og synliggjøre konsekvenser for aktørene. I drøftingssaker bruker vi ikke ordet "orientering" i vedtaket.)</w:t>
      </w:r>
    </w:p>
    <w:p w14:paraId="2E68B0D0" w14:textId="77777777" w:rsidR="0096788F" w:rsidRPr="00FF3844" w:rsidRDefault="0096788F" w:rsidP="0096788F">
      <w:pPr>
        <w:spacing w:after="0"/>
        <w:rPr>
          <w:rFonts w:asciiTheme="majorHAnsi" w:hAnsiTheme="majorHAnsi" w:cstheme="majorHAnsi"/>
          <w:i/>
          <w:iCs/>
        </w:rPr>
      </w:pPr>
      <w:r w:rsidRPr="00FF3844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FF3844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1AD452C3" w14:textId="6A08F9F1" w:rsidR="000F65B5" w:rsidRPr="007C1F79" w:rsidRDefault="000F65B5" w:rsidP="004A4110">
      <w:pPr>
        <w:rPr>
          <w:rFonts w:asciiTheme="majorHAnsi" w:hAnsiTheme="majorHAnsi" w:cstheme="majorHAnsi"/>
          <w:i/>
          <w:iCs/>
        </w:rPr>
      </w:pPr>
    </w:p>
    <w:p w14:paraId="0710D232" w14:textId="6691463E" w:rsidR="000C40B7" w:rsidRDefault="003D43E8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EndPr/>
        <w:sdtContent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23BF7EE5" w14:textId="77777777" w:rsidR="00ED136F" w:rsidRDefault="00ED136F" w:rsidP="00ED136F">
      <w:pPr>
        <w:spacing w:after="0"/>
        <w:rPr>
          <w:rFonts w:asciiTheme="majorHAnsi" w:hAnsiTheme="majorHAnsi" w:cstheme="majorHAnsi"/>
          <w:i/>
          <w:iCs/>
        </w:rPr>
      </w:pPr>
    </w:p>
    <w:p w14:paraId="3A1853D7" w14:textId="3749EF88" w:rsidR="00CC33AF" w:rsidRPr="00AE782D" w:rsidRDefault="00CC33AF" w:rsidP="00CC33AF">
      <w:pPr>
        <w:pStyle w:val="Listeavsnitt"/>
        <w:numPr>
          <w:ilvl w:val="0"/>
          <w:numId w:val="26"/>
        </w:numPr>
        <w:spacing w:after="0"/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Hvorfor løftes saken til </w:t>
      </w:r>
      <w:r w:rsidR="003D43E8">
        <w:rPr>
          <w:rFonts w:asciiTheme="majorHAnsi" w:hAnsiTheme="majorHAnsi" w:cstheme="majorHAnsi"/>
          <w:i/>
          <w:iCs/>
          <w:color w:val="A6A6A6" w:themeColor="background1" w:themeShade="A6"/>
        </w:rPr>
        <w:t>Fagrådet</w:t>
      </w:r>
      <w:r>
        <w:rPr>
          <w:rFonts w:asciiTheme="majorHAnsi" w:hAnsiTheme="majorHAnsi" w:cstheme="majorHAnsi"/>
          <w:i/>
          <w:iCs/>
          <w:color w:val="A6A6A6" w:themeColor="background1" w:themeShade="A6"/>
        </w:rPr>
        <w:t>,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</w:t>
      </w:r>
      <w:r>
        <w:rPr>
          <w:rFonts w:asciiTheme="majorHAnsi" w:hAnsiTheme="majorHAnsi" w:cstheme="majorHAnsi"/>
          <w:i/>
          <w:iCs/>
          <w:color w:val="A6A6A6" w:themeColor="background1" w:themeShade="A6"/>
        </w:rPr>
        <w:t>h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>va ønsker du som sakseier å få ut av behandlingen?</w:t>
      </w:r>
    </w:p>
    <w:p w14:paraId="5255374C" w14:textId="77777777" w:rsidR="00CC33AF" w:rsidRPr="00CE32D2" w:rsidRDefault="00CC33AF" w:rsidP="00CC33AF">
      <w:pPr>
        <w:pStyle w:val="Listeavsnitt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drøfting: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Legg inn m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aksimalt to spørsmål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som du ønsker drøftet</w:t>
      </w:r>
    </w:p>
    <w:p w14:paraId="2A37306F" w14:textId="2DBB64A1" w:rsidR="00CC33AF" w:rsidRPr="00CE32D2" w:rsidRDefault="00CC33AF" w:rsidP="00CC33AF">
      <w:pPr>
        <w:pStyle w:val="Listeavsnitt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anbefaling: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Tydeliggjør hva du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ønsker at </w:t>
      </w:r>
      <w:r w:rsidR="003D43E8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Fagrådet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skal ta stilling til</w:t>
      </w: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4FF088C9" w14:textId="77777777" w:rsidR="00DC2BC2" w:rsidRDefault="00DC2BC2" w:rsidP="00DC2BC2">
      <w:pPr>
        <w:spacing w:after="0"/>
        <w:rPr>
          <w:rFonts w:asciiTheme="majorHAnsi" w:hAnsiTheme="majorHAnsi" w:cstheme="majorHAnsi"/>
          <w:i/>
          <w:iCs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B0A29BF" w14:textId="77777777" w:rsidR="00DC2BC2" w:rsidRDefault="00DC2BC2" w:rsidP="00ED136F">
      <w:pPr>
        <w:spacing w:after="0"/>
        <w:rPr>
          <w:rFonts w:asciiTheme="majorHAnsi" w:hAnsiTheme="majorHAnsi" w:cstheme="majorHAnsi"/>
        </w:rPr>
      </w:pPr>
    </w:p>
    <w:p w14:paraId="1AD452C4" w14:textId="77777777" w:rsidR="00914FB0" w:rsidRDefault="003D43E8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EndPr/>
        <w:sdtContent>
          <w:r w:rsidR="00914FB0">
            <w:rPr>
              <w:b/>
              <w:color w:val="000000" w:themeColor="text1"/>
            </w:rPr>
            <w:t>Bakgrunn</w:t>
          </w:r>
        </w:sdtContent>
      </w:sdt>
    </w:p>
    <w:p w14:paraId="69A2EEBF" w14:textId="77777777" w:rsidR="00ED136F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0BF2F3B0" w14:textId="77777777" w:rsidR="00E52A1F" w:rsidRPr="00A66A86" w:rsidRDefault="00E52A1F" w:rsidP="00E52A1F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Hva er bakgrunnen for denne saken?</w:t>
      </w:r>
    </w:p>
    <w:p w14:paraId="027B5ACB" w14:textId="6A65799E" w:rsidR="00E52A1F" w:rsidRDefault="00E52A1F" w:rsidP="00E52A1F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Synliggjør 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dilemmaer og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vurdering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av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ulike alternative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r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</w:p>
    <w:p w14:paraId="0762CE36" w14:textId="77777777" w:rsidR="00C2237E" w:rsidRPr="00C2237E" w:rsidRDefault="00C2237E" w:rsidP="00C2237E">
      <w:pPr>
        <w:pStyle w:val="Listeavsnitt"/>
        <w:spacing w:after="0" w:line="240" w:lineRule="auto"/>
        <w:rPr>
          <w:rStyle w:val="normaltextrun"/>
          <w:rFonts w:asciiTheme="majorHAnsi" w:eastAsia="Times New Roman" w:hAnsiTheme="majorHAnsi" w:cstheme="majorHAnsi"/>
          <w:szCs w:val="24"/>
          <w:lang w:eastAsia="nb-NO"/>
        </w:rPr>
      </w:pPr>
    </w:p>
    <w:p w14:paraId="5F437720" w14:textId="30D8C74E" w:rsidR="00C2237E" w:rsidRPr="00C2237E" w:rsidRDefault="00C2237E" w:rsidP="00C2237E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r w:rsidRPr="00C2237E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C2237E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91738AF" w14:textId="77777777" w:rsidR="00713F0F" w:rsidRDefault="00713F0F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3D43E8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EndPr/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57103E3B" w14:textId="0608621F" w:rsidR="007B3373" w:rsidRPr="00666106" w:rsidRDefault="007B3373" w:rsidP="007B3373">
      <w:pPr>
        <w:pStyle w:val="Listeavsnit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</w:pPr>
      <w:r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Hva er planlagt for videre saksgang? </w:t>
      </w:r>
    </w:p>
    <w:p w14:paraId="2530401E" w14:textId="77777777" w:rsidR="007B3373" w:rsidRDefault="007B3373" w:rsidP="007B3373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47187AD7" w14:textId="77777777" w:rsidR="007B3373" w:rsidRDefault="007B3373" w:rsidP="007B3373">
      <w:pPr>
        <w:spacing w:after="0"/>
        <w:rPr>
          <w:rStyle w:val="eop"/>
          <w:rFonts w:ascii="Arial" w:hAnsi="Arial" w:cs="Arial"/>
          <w:color w:val="00000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6ACABEE0" w14:textId="77777777" w:rsidR="00713F0F" w:rsidRDefault="00713F0F" w:rsidP="00ED136F">
      <w:pPr>
        <w:spacing w:after="0"/>
        <w:rPr>
          <w:rFonts w:cs="Arial"/>
        </w:rPr>
      </w:pPr>
    </w:p>
    <w:p w14:paraId="66E66B5D" w14:textId="1EB28517" w:rsidR="00B04EAB" w:rsidRDefault="003D43E8" w:rsidP="00ED136F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EndPr/>
        <w:sdtContent>
          <w:r w:rsidR="00B04EAB">
            <w:rPr>
              <w:b/>
              <w:color w:val="000000" w:themeColor="text1"/>
            </w:rPr>
            <w:t xml:space="preserve">Vedtak fra tidligere behandlinger i </w:t>
          </w:r>
          <w:r w:rsidR="00802269">
            <w:rPr>
              <w:b/>
              <w:color w:val="000000" w:themeColor="text1"/>
            </w:rPr>
            <w:t>rådsmodellen</w:t>
          </w:r>
          <w:r w:rsidR="00B04EAB">
            <w:rPr>
              <w:b/>
              <w:color w:val="000000" w:themeColor="text1"/>
            </w:rPr>
            <w:br/>
          </w:r>
        </w:sdtContent>
      </w:sdt>
      <w:r w:rsidR="00B04EAB" w:rsidRPr="00B04EAB">
        <w:rPr>
          <w:rFonts w:asciiTheme="majorHAnsi" w:hAnsiTheme="majorHAnsi" w:cstheme="majorHAnsi"/>
          <w:i/>
        </w:rPr>
        <w:t xml:space="preserve"> </w:t>
      </w:r>
    </w:p>
    <w:p w14:paraId="0D379016" w14:textId="77777777" w:rsidR="008B7E4D" w:rsidRPr="00B33C84" w:rsidRDefault="008B7E4D" w:rsidP="008B7E4D">
      <w:pPr>
        <w:pStyle w:val="Listeavsnitt"/>
        <w:numPr>
          <w:ilvl w:val="0"/>
          <w:numId w:val="25"/>
        </w:numPr>
        <w:spacing w:after="0" w:line="240" w:lineRule="auto"/>
        <w:rPr>
          <w:rFonts w:asciiTheme="majorHAnsi" w:hAnsiTheme="majorHAnsi" w:cstheme="majorHAnsi"/>
          <w:i/>
          <w:color w:val="BFBFBF" w:themeColor="background1" w:themeShade="BF"/>
        </w:rPr>
      </w:pPr>
      <w:r w:rsidRPr="00B33C84">
        <w:rPr>
          <w:rFonts w:asciiTheme="majorHAnsi" w:hAnsiTheme="majorHAnsi" w:cstheme="majorHAnsi"/>
          <w:i/>
          <w:color w:val="BFBFBF" w:themeColor="background1" w:themeShade="BF"/>
        </w:rPr>
        <w:t>Har saken vært til behandling i rådsmodellen tidligere?</w:t>
      </w:r>
    </w:p>
    <w:p w14:paraId="279F4D4C" w14:textId="77777777" w:rsidR="008B7E4D" w:rsidRDefault="008B7E4D" w:rsidP="008B7E4D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25652405" w14:textId="77777777" w:rsidR="008B7E4D" w:rsidRDefault="008B7E4D" w:rsidP="008B7E4D">
      <w:pPr>
        <w:spacing w:after="0" w:line="240" w:lineRule="auto"/>
        <w:rPr>
          <w:rFonts w:asciiTheme="majorHAnsi" w:hAnsiTheme="majorHAnsi" w:cstheme="majorHAnsi"/>
          <w:iCs/>
        </w:rPr>
      </w:pPr>
      <w:r w:rsidRPr="0053229D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Slett all hjelpetekst og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fyll inn i tabellen under. </w:t>
      </w:r>
      <w:r w:rsidRPr="0053229D">
        <w:rPr>
          <w:rFonts w:asciiTheme="majorHAnsi" w:hAnsiTheme="majorHAnsi" w:cstheme="majorHAnsi"/>
          <w:iCs/>
        </w:rPr>
        <w:t>Sett inn flere rader ved behov</w:t>
      </w:r>
      <w:r>
        <w:rPr>
          <w:rFonts w:asciiTheme="majorHAnsi" w:hAnsiTheme="majorHAnsi" w:cstheme="majorHAnsi"/>
          <w:iCs/>
        </w:rPr>
        <w:t>.</w:t>
      </w:r>
    </w:p>
    <w:p w14:paraId="25FCF240" w14:textId="77777777" w:rsidR="00707A4D" w:rsidRPr="004837E1" w:rsidRDefault="00707A4D" w:rsidP="008B7E4D">
      <w:pPr>
        <w:spacing w:after="0" w:line="240" w:lineRule="auto"/>
        <w:rPr>
          <w:rFonts w:asciiTheme="majorHAnsi" w:hAnsiTheme="majorHAnsi" w:cstheme="majorHAnsi"/>
          <w:i/>
        </w:rPr>
      </w:pPr>
    </w:p>
    <w:p w14:paraId="34238B44" w14:textId="77777777" w:rsidR="008B7E4D" w:rsidRPr="005A506A" w:rsidRDefault="008B7E4D" w:rsidP="008B7E4D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473"/>
        <w:gridCol w:w="1837"/>
        <w:gridCol w:w="2250"/>
        <w:gridCol w:w="4074"/>
      </w:tblGrid>
      <w:tr w:rsidR="00D02897" w14:paraId="1E87FCF3" w14:textId="77777777" w:rsidTr="004E0998">
        <w:tc>
          <w:tcPr>
            <w:tcW w:w="1413" w:type="dxa"/>
          </w:tcPr>
          <w:p w14:paraId="2CD9B5A8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Saksnummer</w:t>
            </w:r>
          </w:p>
        </w:tc>
        <w:tc>
          <w:tcPr>
            <w:tcW w:w="1843" w:type="dxa"/>
          </w:tcPr>
          <w:p w14:paraId="371ABCC8" w14:textId="0CA9CEF7" w:rsidR="00D02897" w:rsidRDefault="00161735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Utvalg </w:t>
            </w:r>
            <w:r w:rsidR="00D02897">
              <w:rPr>
                <w:b/>
                <w:color w:val="000000" w:themeColor="text1"/>
              </w:rPr>
              <w:t>og dato</w:t>
            </w:r>
          </w:p>
        </w:tc>
        <w:tc>
          <w:tcPr>
            <w:tcW w:w="2268" w:type="dxa"/>
          </w:tcPr>
          <w:p w14:paraId="17C91AD4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4110" w:type="dxa"/>
          </w:tcPr>
          <w:p w14:paraId="1916E626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D02897" w14:paraId="66A11E33" w14:textId="77777777" w:rsidTr="004E0998">
        <w:tc>
          <w:tcPr>
            <w:tcW w:w="1413" w:type="dxa"/>
          </w:tcPr>
          <w:p w14:paraId="61FFB225" w14:textId="77777777" w:rsidR="00D02897" w:rsidRPr="00597343" w:rsidRDefault="00D02897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  <w:r w:rsidRPr="00597343">
              <w:rPr>
                <w:i/>
                <w:iCs/>
                <w:color w:val="BFBFBF" w:themeColor="background1" w:themeShade="BF"/>
              </w:rPr>
              <w:t>NR/ÅÅ</w:t>
            </w:r>
          </w:p>
          <w:p w14:paraId="2962144D" w14:textId="77777777" w:rsidR="00D02897" w:rsidRPr="00597343" w:rsidRDefault="00D02897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843" w:type="dxa"/>
          </w:tcPr>
          <w:p w14:paraId="32B1A62A" w14:textId="6D1BB1F2" w:rsidR="00D02897" w:rsidRPr="00597343" w:rsidRDefault="00161735" w:rsidP="004E0998">
            <w:pPr>
              <w:spacing w:after="0"/>
              <w:rPr>
                <w:bCs/>
                <w:i/>
                <w:iCs/>
                <w:color w:val="BFBFBF" w:themeColor="background1" w:themeShade="BF"/>
              </w:rPr>
            </w:pPr>
            <w:proofErr w:type="spellStart"/>
            <w:r>
              <w:rPr>
                <w:bCs/>
                <w:i/>
                <w:iCs/>
                <w:color w:val="BFBFBF" w:themeColor="background1" w:themeShade="BF"/>
              </w:rPr>
              <w:t>Xxxxxx</w:t>
            </w:r>
            <w:proofErr w:type="spellEnd"/>
            <w:r>
              <w:rPr>
                <w:bCs/>
                <w:i/>
                <w:iCs/>
                <w:color w:val="BFBFBF" w:themeColor="background1" w:themeShade="BF"/>
              </w:rPr>
              <w:br/>
            </w:r>
            <w:proofErr w:type="spellStart"/>
            <w:r w:rsidR="00D02897" w:rsidRPr="00597343">
              <w:rPr>
                <w:bCs/>
                <w:i/>
                <w:iCs/>
                <w:color w:val="BFBFBF" w:themeColor="background1" w:themeShade="BF"/>
              </w:rPr>
              <w:t>dd.mm.ååå</w:t>
            </w:r>
            <w:r w:rsidR="00F41650">
              <w:rPr>
                <w:bCs/>
                <w:i/>
                <w:iCs/>
                <w:color w:val="BFBFBF" w:themeColor="background1" w:themeShade="BF"/>
              </w:rPr>
              <w:t>å</w:t>
            </w:r>
            <w:proofErr w:type="spellEnd"/>
          </w:p>
        </w:tc>
        <w:tc>
          <w:tcPr>
            <w:tcW w:w="2268" w:type="dxa"/>
          </w:tcPr>
          <w:p w14:paraId="64406B14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1658C598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D02897" w14:paraId="378D32C8" w14:textId="77777777" w:rsidTr="004E0998">
        <w:tc>
          <w:tcPr>
            <w:tcW w:w="1413" w:type="dxa"/>
          </w:tcPr>
          <w:p w14:paraId="4E107D64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  <w:p w14:paraId="69A750A0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52CCE829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19F3452A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24B10EB0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78ACB1E1" w14:textId="65CD3A04" w:rsidR="00ED136F" w:rsidRPr="005A506A" w:rsidRDefault="00ED136F" w:rsidP="008B7E4D">
      <w:pPr>
        <w:spacing w:after="0" w:line="240" w:lineRule="auto"/>
        <w:rPr>
          <w:rFonts w:asciiTheme="majorHAnsi" w:hAnsiTheme="majorHAnsi" w:cstheme="majorHAnsi"/>
          <w:i/>
        </w:rPr>
      </w:pPr>
    </w:p>
    <w:sectPr w:rsidR="00ED136F" w:rsidRPr="005A506A" w:rsidSect="00914FB0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D4BA" w14:textId="77777777" w:rsidR="00F27062" w:rsidRDefault="00F27062" w:rsidP="00887D43">
      <w:pPr>
        <w:spacing w:after="0" w:line="240" w:lineRule="auto"/>
      </w:pPr>
      <w:r>
        <w:separator/>
      </w:r>
    </w:p>
  </w:endnote>
  <w:endnote w:type="continuationSeparator" w:id="0">
    <w:p w14:paraId="05903AE7" w14:textId="77777777" w:rsidR="00F27062" w:rsidRDefault="00F27062" w:rsidP="00887D43">
      <w:pPr>
        <w:spacing w:after="0" w:line="240" w:lineRule="auto"/>
      </w:pPr>
      <w:r>
        <w:continuationSeparator/>
      </w:r>
    </w:p>
  </w:endnote>
  <w:endnote w:type="continuationNotice" w:id="1">
    <w:p w14:paraId="20258E15" w14:textId="77777777" w:rsidR="00F27062" w:rsidRDefault="00F27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09E0" w14:textId="77777777" w:rsidR="00F27062" w:rsidRDefault="00F27062" w:rsidP="00887D43">
      <w:pPr>
        <w:spacing w:after="0" w:line="240" w:lineRule="auto"/>
      </w:pPr>
      <w:r>
        <w:separator/>
      </w:r>
    </w:p>
  </w:footnote>
  <w:footnote w:type="continuationSeparator" w:id="0">
    <w:p w14:paraId="76E3517F" w14:textId="77777777" w:rsidR="00F27062" w:rsidRDefault="00F27062" w:rsidP="00887D43">
      <w:pPr>
        <w:spacing w:after="0" w:line="240" w:lineRule="auto"/>
      </w:pPr>
      <w:r>
        <w:continuationSeparator/>
      </w:r>
    </w:p>
  </w:footnote>
  <w:footnote w:type="continuationNotice" w:id="1">
    <w:p w14:paraId="502068C4" w14:textId="77777777" w:rsidR="00F27062" w:rsidRDefault="00F27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2D0" w14:textId="653C7109" w:rsidR="00887D43" w:rsidRPr="003D43E8" w:rsidRDefault="00BF38AF" w:rsidP="00415FDE">
    <w:pPr>
      <w:pStyle w:val="Topptekst"/>
      <w:jc w:val="right"/>
      <w:rPr>
        <w:b/>
        <w:sz w:val="28"/>
        <w:szCs w:val="28"/>
      </w:rPr>
    </w:pPr>
    <w:r w:rsidRPr="003D43E8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fikk 216216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1C7" w:rsidRPr="003D43E8">
      <w:rPr>
        <w:b/>
        <w:color w:val="025169"/>
        <w:sz w:val="28"/>
        <w:szCs w:val="28"/>
      </w:rPr>
      <w:t>F</w:t>
    </w:r>
    <w:r w:rsidR="00D17309" w:rsidRPr="003D43E8">
      <w:rPr>
        <w:b/>
        <w:color w:val="025169"/>
        <w:sz w:val="28"/>
        <w:szCs w:val="28"/>
      </w:rPr>
      <w:t>agrådet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3911"/>
    <w:multiLevelType w:val="hybridMultilevel"/>
    <w:tmpl w:val="ABEE7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1763"/>
    <w:multiLevelType w:val="hybridMultilevel"/>
    <w:tmpl w:val="BCDE2C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522CD"/>
    <w:multiLevelType w:val="hybridMultilevel"/>
    <w:tmpl w:val="A6242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4"/>
  </w:num>
  <w:num w:numId="2" w16cid:durableId="2095011387">
    <w:abstractNumId w:val="22"/>
  </w:num>
  <w:num w:numId="3" w16cid:durableId="1586720805">
    <w:abstractNumId w:val="12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3"/>
  </w:num>
  <w:num w:numId="15" w16cid:durableId="1374039144">
    <w:abstractNumId w:val="13"/>
  </w:num>
  <w:num w:numId="16" w16cid:durableId="1413043725">
    <w:abstractNumId w:val="15"/>
  </w:num>
  <w:num w:numId="17" w16cid:durableId="21516013">
    <w:abstractNumId w:val="16"/>
  </w:num>
  <w:num w:numId="18" w16cid:durableId="701900459">
    <w:abstractNumId w:val="21"/>
  </w:num>
  <w:num w:numId="19" w16cid:durableId="1527791860">
    <w:abstractNumId w:val="11"/>
  </w:num>
  <w:num w:numId="20" w16cid:durableId="1010984999">
    <w:abstractNumId w:val="18"/>
  </w:num>
  <w:num w:numId="21" w16cid:durableId="1631738841">
    <w:abstractNumId w:val="20"/>
  </w:num>
  <w:num w:numId="22" w16cid:durableId="36949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5"/>
  </w:num>
  <w:num w:numId="24" w16cid:durableId="1696343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9939115">
    <w:abstractNumId w:val="10"/>
  </w:num>
  <w:num w:numId="26" w16cid:durableId="1555238379">
    <w:abstractNumId w:val="19"/>
  </w:num>
  <w:num w:numId="27" w16cid:durableId="19303891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21A70"/>
    <w:rsid w:val="00025674"/>
    <w:rsid w:val="00060321"/>
    <w:rsid w:val="00061CCA"/>
    <w:rsid w:val="00070D42"/>
    <w:rsid w:val="0009243B"/>
    <w:rsid w:val="000C40B7"/>
    <w:rsid w:val="000F2545"/>
    <w:rsid w:val="000F2ADC"/>
    <w:rsid w:val="000F3DA7"/>
    <w:rsid w:val="000F65B5"/>
    <w:rsid w:val="00130E1E"/>
    <w:rsid w:val="001329C6"/>
    <w:rsid w:val="00135558"/>
    <w:rsid w:val="001400E9"/>
    <w:rsid w:val="00140AE8"/>
    <w:rsid w:val="00144C0E"/>
    <w:rsid w:val="001511DA"/>
    <w:rsid w:val="00161735"/>
    <w:rsid w:val="00171B6F"/>
    <w:rsid w:val="0017267A"/>
    <w:rsid w:val="00172F02"/>
    <w:rsid w:val="001A14CC"/>
    <w:rsid w:val="001B29F1"/>
    <w:rsid w:val="001E6B1F"/>
    <w:rsid w:val="001F1538"/>
    <w:rsid w:val="00217641"/>
    <w:rsid w:val="00232370"/>
    <w:rsid w:val="0024796A"/>
    <w:rsid w:val="002521C2"/>
    <w:rsid w:val="00286301"/>
    <w:rsid w:val="002E3191"/>
    <w:rsid w:val="002E39EF"/>
    <w:rsid w:val="002E7EFB"/>
    <w:rsid w:val="002F3BAE"/>
    <w:rsid w:val="00302E2D"/>
    <w:rsid w:val="00303374"/>
    <w:rsid w:val="00303BDA"/>
    <w:rsid w:val="00304555"/>
    <w:rsid w:val="00304711"/>
    <w:rsid w:val="003146BB"/>
    <w:rsid w:val="0032275F"/>
    <w:rsid w:val="00337232"/>
    <w:rsid w:val="003444C9"/>
    <w:rsid w:val="00345F4A"/>
    <w:rsid w:val="00356BCA"/>
    <w:rsid w:val="00357728"/>
    <w:rsid w:val="00357DC5"/>
    <w:rsid w:val="003B07E6"/>
    <w:rsid w:val="003B7635"/>
    <w:rsid w:val="003C2C22"/>
    <w:rsid w:val="003C407F"/>
    <w:rsid w:val="003D43E8"/>
    <w:rsid w:val="003F1572"/>
    <w:rsid w:val="0040113C"/>
    <w:rsid w:val="004132E6"/>
    <w:rsid w:val="00415FDE"/>
    <w:rsid w:val="004368BB"/>
    <w:rsid w:val="00445B2E"/>
    <w:rsid w:val="004469B6"/>
    <w:rsid w:val="00461794"/>
    <w:rsid w:val="00462870"/>
    <w:rsid w:val="004721A5"/>
    <w:rsid w:val="004A4110"/>
    <w:rsid w:val="004A48ED"/>
    <w:rsid w:val="004A65B8"/>
    <w:rsid w:val="004D6A4E"/>
    <w:rsid w:val="004E5B98"/>
    <w:rsid w:val="00511CB8"/>
    <w:rsid w:val="00582552"/>
    <w:rsid w:val="005C73A6"/>
    <w:rsid w:val="005F4C69"/>
    <w:rsid w:val="005F7266"/>
    <w:rsid w:val="005F7BC7"/>
    <w:rsid w:val="006117CD"/>
    <w:rsid w:val="00614F16"/>
    <w:rsid w:val="006160BF"/>
    <w:rsid w:val="00635382"/>
    <w:rsid w:val="00641240"/>
    <w:rsid w:val="00644B05"/>
    <w:rsid w:val="00675841"/>
    <w:rsid w:val="0069459E"/>
    <w:rsid w:val="006A4A7D"/>
    <w:rsid w:val="006B581A"/>
    <w:rsid w:val="006C41C9"/>
    <w:rsid w:val="006E3A41"/>
    <w:rsid w:val="006F4B13"/>
    <w:rsid w:val="006F6A3D"/>
    <w:rsid w:val="00707A4D"/>
    <w:rsid w:val="00713F0F"/>
    <w:rsid w:val="007152F0"/>
    <w:rsid w:val="007162B9"/>
    <w:rsid w:val="007212BE"/>
    <w:rsid w:val="00722281"/>
    <w:rsid w:val="00727BE3"/>
    <w:rsid w:val="00736F06"/>
    <w:rsid w:val="0074782F"/>
    <w:rsid w:val="00766567"/>
    <w:rsid w:val="00766B02"/>
    <w:rsid w:val="00782573"/>
    <w:rsid w:val="00791F90"/>
    <w:rsid w:val="007A2246"/>
    <w:rsid w:val="007A2E29"/>
    <w:rsid w:val="007B3373"/>
    <w:rsid w:val="007C1F79"/>
    <w:rsid w:val="007C67A8"/>
    <w:rsid w:val="00802269"/>
    <w:rsid w:val="00812C37"/>
    <w:rsid w:val="008346B5"/>
    <w:rsid w:val="008471BD"/>
    <w:rsid w:val="00850FB5"/>
    <w:rsid w:val="00887D43"/>
    <w:rsid w:val="008B7E4D"/>
    <w:rsid w:val="008D0B54"/>
    <w:rsid w:val="00910005"/>
    <w:rsid w:val="009139EE"/>
    <w:rsid w:val="00914FB0"/>
    <w:rsid w:val="00930C71"/>
    <w:rsid w:val="00934314"/>
    <w:rsid w:val="00941EF7"/>
    <w:rsid w:val="00955AC0"/>
    <w:rsid w:val="0096788F"/>
    <w:rsid w:val="0097602B"/>
    <w:rsid w:val="009D0A16"/>
    <w:rsid w:val="009E5378"/>
    <w:rsid w:val="009F2287"/>
    <w:rsid w:val="009F4169"/>
    <w:rsid w:val="00A04D1C"/>
    <w:rsid w:val="00A31CDC"/>
    <w:rsid w:val="00A342E8"/>
    <w:rsid w:val="00A50B24"/>
    <w:rsid w:val="00A5297B"/>
    <w:rsid w:val="00A53CFD"/>
    <w:rsid w:val="00A55E07"/>
    <w:rsid w:val="00A6158E"/>
    <w:rsid w:val="00A77275"/>
    <w:rsid w:val="00AA0E26"/>
    <w:rsid w:val="00AB70E3"/>
    <w:rsid w:val="00AD346D"/>
    <w:rsid w:val="00AD5496"/>
    <w:rsid w:val="00AE01C7"/>
    <w:rsid w:val="00AE15EB"/>
    <w:rsid w:val="00B04EAB"/>
    <w:rsid w:val="00B051CD"/>
    <w:rsid w:val="00B262CC"/>
    <w:rsid w:val="00B36642"/>
    <w:rsid w:val="00B47AAE"/>
    <w:rsid w:val="00B65420"/>
    <w:rsid w:val="00B67617"/>
    <w:rsid w:val="00B772D5"/>
    <w:rsid w:val="00B83F05"/>
    <w:rsid w:val="00B91C5A"/>
    <w:rsid w:val="00BA2924"/>
    <w:rsid w:val="00BB4F48"/>
    <w:rsid w:val="00BB5B82"/>
    <w:rsid w:val="00BC39B4"/>
    <w:rsid w:val="00BD2A1B"/>
    <w:rsid w:val="00BF38AF"/>
    <w:rsid w:val="00C04B6A"/>
    <w:rsid w:val="00C17653"/>
    <w:rsid w:val="00C2237E"/>
    <w:rsid w:val="00C2667D"/>
    <w:rsid w:val="00C30339"/>
    <w:rsid w:val="00C52351"/>
    <w:rsid w:val="00C64A0C"/>
    <w:rsid w:val="00C93181"/>
    <w:rsid w:val="00C94C98"/>
    <w:rsid w:val="00CA2116"/>
    <w:rsid w:val="00CA7C29"/>
    <w:rsid w:val="00CB0E25"/>
    <w:rsid w:val="00CC33AF"/>
    <w:rsid w:val="00CC7B79"/>
    <w:rsid w:val="00CD53BF"/>
    <w:rsid w:val="00CE12AF"/>
    <w:rsid w:val="00D026C6"/>
    <w:rsid w:val="00D02897"/>
    <w:rsid w:val="00D0404C"/>
    <w:rsid w:val="00D17309"/>
    <w:rsid w:val="00D27B1F"/>
    <w:rsid w:val="00D36F11"/>
    <w:rsid w:val="00D40408"/>
    <w:rsid w:val="00D501AB"/>
    <w:rsid w:val="00D50662"/>
    <w:rsid w:val="00D90E20"/>
    <w:rsid w:val="00DA46F7"/>
    <w:rsid w:val="00DC2BC2"/>
    <w:rsid w:val="00DC6129"/>
    <w:rsid w:val="00DD639B"/>
    <w:rsid w:val="00DD6E1C"/>
    <w:rsid w:val="00DE1074"/>
    <w:rsid w:val="00E2590C"/>
    <w:rsid w:val="00E34405"/>
    <w:rsid w:val="00E408A8"/>
    <w:rsid w:val="00E44BD7"/>
    <w:rsid w:val="00E50EBD"/>
    <w:rsid w:val="00E52A1F"/>
    <w:rsid w:val="00E67E8B"/>
    <w:rsid w:val="00E71BB1"/>
    <w:rsid w:val="00E958B5"/>
    <w:rsid w:val="00E95FC7"/>
    <w:rsid w:val="00EA08D4"/>
    <w:rsid w:val="00EA6672"/>
    <w:rsid w:val="00ED136F"/>
    <w:rsid w:val="00ED3A3A"/>
    <w:rsid w:val="00F12C29"/>
    <w:rsid w:val="00F220BD"/>
    <w:rsid w:val="00F25350"/>
    <w:rsid w:val="00F27062"/>
    <w:rsid w:val="00F32E72"/>
    <w:rsid w:val="00F332FC"/>
    <w:rsid w:val="00F41650"/>
    <w:rsid w:val="00F54766"/>
    <w:rsid w:val="00F623B0"/>
    <w:rsid w:val="00F86699"/>
    <w:rsid w:val="00FA652B"/>
    <w:rsid w:val="00FB6B1E"/>
    <w:rsid w:val="00FC2E81"/>
    <w:rsid w:val="00FE5F38"/>
    <w:rsid w:val="00FE78D1"/>
    <w:rsid w:val="00FF3463"/>
    <w:rsid w:val="00FF45F5"/>
    <w:rsid w:val="00FF5E2F"/>
    <w:rsid w:val="09270B4D"/>
    <w:rsid w:val="19D401AE"/>
    <w:rsid w:val="278A90E5"/>
    <w:rsid w:val="2EFBF752"/>
    <w:rsid w:val="48EAB56B"/>
    <w:rsid w:val="4A35E921"/>
    <w:rsid w:val="4C764258"/>
    <w:rsid w:val="4D87E8AC"/>
    <w:rsid w:val="5C584F49"/>
    <w:rsid w:val="774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C2FAACB4-1468-4D53-8DC3-578AB5E5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  <w:style w:type="character" w:customStyle="1" w:styleId="normaltextrun">
    <w:name w:val="normaltextrun"/>
    <w:basedOn w:val="Standardskriftforavsnitt"/>
    <w:rsid w:val="0096788F"/>
  </w:style>
  <w:style w:type="character" w:customStyle="1" w:styleId="eop">
    <w:name w:val="eop"/>
    <w:basedOn w:val="Standardskriftforavsnitt"/>
    <w:rsid w:val="0096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932CE4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60321"/>
    <w:rsid w:val="001647E6"/>
    <w:rsid w:val="00166C5B"/>
    <w:rsid w:val="00212973"/>
    <w:rsid w:val="00255A87"/>
    <w:rsid w:val="002708F2"/>
    <w:rsid w:val="002909C2"/>
    <w:rsid w:val="002E005A"/>
    <w:rsid w:val="00305D15"/>
    <w:rsid w:val="00447CE4"/>
    <w:rsid w:val="004651B2"/>
    <w:rsid w:val="0048168B"/>
    <w:rsid w:val="004A588E"/>
    <w:rsid w:val="004F35C2"/>
    <w:rsid w:val="00614F16"/>
    <w:rsid w:val="00644DB9"/>
    <w:rsid w:val="00727BE3"/>
    <w:rsid w:val="00812C37"/>
    <w:rsid w:val="00932CE4"/>
    <w:rsid w:val="00A53CFD"/>
    <w:rsid w:val="00B352D6"/>
    <w:rsid w:val="00BE0035"/>
    <w:rsid w:val="00C224C1"/>
    <w:rsid w:val="00C52351"/>
    <w:rsid w:val="00CD198F"/>
    <w:rsid w:val="00D27B1F"/>
    <w:rsid w:val="00D56698"/>
    <w:rsid w:val="00DB32D1"/>
    <w:rsid w:val="00DC76E6"/>
    <w:rsid w:val="00E00CDA"/>
    <w:rsid w:val="00E70E71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9" ma:contentTypeDescription="Create a new document." ma:contentTypeScope="" ma:versionID="b4fd43d6998b62857930c1f48dfe2d66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7ba296b89098da2669b4550ff112f1a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46A1D-C60E-430F-93FB-B9FCEF37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DC37B-0104-40BB-B8B7-BD469CE48A4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181c2a6-6e7a-45a7-958d-d3c0c907c1ed"/>
    <ds:schemaRef ds:uri="3b159786-64bc-4c97-92a7-633cb27d5dd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16</TotalTime>
  <Pages>2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e-helse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31</cp:revision>
  <cp:lastPrinted>2025-12-16T07:48:00Z</cp:lastPrinted>
  <dcterms:created xsi:type="dcterms:W3CDTF">2024-02-09T18:02:00Z</dcterms:created>
  <dcterms:modified xsi:type="dcterms:W3CDTF">2026-01-28T12:15:00Z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